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0"/>
        <w:gridCol w:w="2886"/>
        <w:gridCol w:w="631"/>
      </w:tblGrid>
      <w:tr w:rsidR="0094247A" w14:paraId="08F7340D" w14:textId="77777777" w:rsidTr="00481745">
        <w:trPr>
          <w:trHeight w:val="2098"/>
        </w:trPr>
        <w:tc>
          <w:tcPr>
            <w:tcW w:w="6690" w:type="dxa"/>
          </w:tcPr>
          <w:p w14:paraId="03EEFA15" w14:textId="77777777" w:rsidR="00481745" w:rsidRPr="009310DF" w:rsidRDefault="00EA370E" w:rsidP="0048174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8"/>
                <w:szCs w:val="28"/>
                <w:lang w:val="de-DE"/>
              </w:rPr>
            </w:pPr>
            <w:r>
              <w:rPr>
                <w:rFonts w:ascii="Segoe UI" w:hAnsi="Segoe UI" w:cs="Segoe UI"/>
                <w:b/>
                <w:sz w:val="28"/>
                <w:szCs w:val="28"/>
                <w:lang w:val="de-DE"/>
              </w:rPr>
              <w:t>Sekundarstufe</w:t>
            </w:r>
          </w:p>
          <w:p w14:paraId="01FCBC6B" w14:textId="77777777" w:rsidR="00481745" w:rsidRDefault="00481745" w:rsidP="00481745">
            <w:pPr>
              <w:pStyle w:val="Beschriftung"/>
              <w:rPr>
                <w:rFonts w:ascii="Segoe UI" w:hAnsi="Segoe UI" w:cs="Segoe UI"/>
                <w:sz w:val="24"/>
              </w:rPr>
            </w:pPr>
          </w:p>
          <w:p w14:paraId="57D4FE9B" w14:textId="77777777" w:rsidR="00481745" w:rsidRPr="009310DF" w:rsidRDefault="00481745" w:rsidP="00481745">
            <w:pPr>
              <w:pStyle w:val="Beschriftung"/>
              <w:rPr>
                <w:rFonts w:ascii="Segoe UI" w:hAnsi="Segoe UI" w:cs="Segoe UI"/>
                <w:sz w:val="24"/>
              </w:rPr>
            </w:pPr>
            <w:r w:rsidRPr="009310DF">
              <w:rPr>
                <w:rFonts w:ascii="Segoe UI" w:hAnsi="Segoe UI" w:cs="Segoe UI"/>
                <w:sz w:val="24"/>
              </w:rPr>
              <w:t>Abgabe der obligatorischen Lehrmittel des Kantons Zürich für Privatschüler/innen</w:t>
            </w:r>
          </w:p>
          <w:p w14:paraId="213860D2" w14:textId="77777777" w:rsidR="00481745" w:rsidRPr="009310DF" w:rsidRDefault="00481745" w:rsidP="00481745">
            <w:pPr>
              <w:tabs>
                <w:tab w:val="left" w:pos="5103"/>
                <w:tab w:val="left" w:pos="5670"/>
                <w:tab w:val="left" w:pos="7088"/>
              </w:tabs>
              <w:rPr>
                <w:rFonts w:ascii="Segoe UI" w:hAnsi="Segoe UI" w:cs="Segoe UI"/>
                <w:b/>
                <w:sz w:val="24"/>
                <w:szCs w:val="24"/>
                <w:u w:val="single"/>
                <w:lang w:val="de-DE"/>
              </w:rPr>
            </w:pPr>
          </w:p>
          <w:p w14:paraId="0AE720F9" w14:textId="77777777" w:rsidR="00481745" w:rsidRPr="006C3CD7" w:rsidRDefault="00F5005E" w:rsidP="00481745">
            <w:pPr>
              <w:tabs>
                <w:tab w:val="left" w:pos="5103"/>
                <w:tab w:val="left" w:pos="5670"/>
                <w:tab w:val="left" w:pos="7088"/>
              </w:tabs>
              <w:jc w:val="both"/>
              <w:rPr>
                <w:rFonts w:ascii="Segoe UI" w:hAnsi="Segoe UI" w:cs="Segoe UI"/>
                <w:b/>
                <w:sz w:val="24"/>
                <w:szCs w:val="24"/>
                <w:u w:val="single"/>
                <w:lang w:val="de-DE"/>
              </w:rPr>
            </w:pPr>
            <w:r w:rsidRPr="006C3CD7">
              <w:rPr>
                <w:rFonts w:ascii="Segoe UI" w:hAnsi="Segoe UI" w:cs="Segoe UI"/>
                <w:b/>
                <w:sz w:val="24"/>
                <w:szCs w:val="24"/>
                <w:u w:val="single"/>
                <w:lang w:val="de-DE"/>
              </w:rPr>
              <w:t xml:space="preserve">Aufstellung </w:t>
            </w:r>
            <w:r w:rsidR="00481745" w:rsidRPr="006C3CD7">
              <w:rPr>
                <w:rFonts w:ascii="Segoe UI" w:hAnsi="Segoe UI" w:cs="Segoe UI"/>
                <w:b/>
                <w:sz w:val="24"/>
                <w:szCs w:val="24"/>
                <w:u w:val="single"/>
                <w:lang w:val="de-DE"/>
              </w:rPr>
              <w:t>der abzugebenden obligatorischen Lehrmittel</w:t>
            </w:r>
          </w:p>
          <w:p w14:paraId="5FE8AB46" w14:textId="77777777" w:rsidR="00F5005E" w:rsidRDefault="00F5005E" w:rsidP="00481745">
            <w:pPr>
              <w:tabs>
                <w:tab w:val="left" w:pos="5103"/>
                <w:tab w:val="left" w:pos="5670"/>
                <w:tab w:val="left" w:pos="7088"/>
              </w:tabs>
              <w:jc w:val="both"/>
              <w:rPr>
                <w:rFonts w:ascii="Segoe UI" w:hAnsi="Segoe UI" w:cs="Segoe UI"/>
                <w:b/>
                <w:i/>
                <w:sz w:val="22"/>
                <w:szCs w:val="22"/>
                <w:lang w:val="de-DE"/>
              </w:rPr>
            </w:pPr>
          </w:p>
          <w:p w14:paraId="7BFF8CD2" w14:textId="651627E7" w:rsidR="00481745" w:rsidRPr="00421701" w:rsidRDefault="00481745" w:rsidP="00481745">
            <w:pPr>
              <w:tabs>
                <w:tab w:val="left" w:pos="5103"/>
                <w:tab w:val="left" w:pos="5670"/>
                <w:tab w:val="left" w:pos="7088"/>
              </w:tabs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  <w:lang w:val="de-DE"/>
              </w:rPr>
            </w:pPr>
            <w:r w:rsidRPr="009310DF">
              <w:rPr>
                <w:rFonts w:ascii="Segoe UI" w:hAnsi="Segoe UI" w:cs="Segoe UI"/>
                <w:b/>
                <w:i/>
                <w:sz w:val="22"/>
                <w:szCs w:val="22"/>
                <w:lang w:val="de-DE"/>
              </w:rPr>
              <w:t>Bitte von Ihrer Privatschule bezeichnen lassen, welche dieser Lehrmittel auch effektiv im Schulunterricht eingesetzt werden und diese Liste</w:t>
            </w:r>
            <w:r w:rsidRPr="009310DF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lang w:val="de-DE"/>
              </w:rPr>
              <w:t xml:space="preserve"> </w:t>
            </w:r>
            <w:r w:rsidRPr="00E833A5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>bi</w:t>
            </w:r>
            <w:r w:rsidR="00DF3B2D" w:rsidRPr="00E833A5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 xml:space="preserve">s </w:t>
            </w:r>
            <w:r w:rsidR="00CE350F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>Mittwoch, 19. Juni</w:t>
            </w:r>
            <w:bookmarkStart w:id="0" w:name="_GoBack"/>
            <w:bookmarkEnd w:id="0"/>
            <w:r w:rsidR="007C29FC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 xml:space="preserve"> 2024</w:t>
            </w:r>
            <w:r w:rsidR="00427E68" w:rsidRPr="00E833A5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highlight w:val="yellow"/>
                <w:u w:val="single"/>
                <w:lang w:val="de-DE"/>
              </w:rPr>
              <w:t>,</w:t>
            </w:r>
            <w:r w:rsidRPr="009310DF">
              <w:rPr>
                <w:rFonts w:ascii="Segoe UI" w:hAnsi="Segoe UI" w:cs="Segoe UI"/>
                <w:b/>
                <w:i/>
                <w:color w:val="FF0000"/>
                <w:sz w:val="22"/>
                <w:szCs w:val="22"/>
                <w:lang w:val="de-DE"/>
              </w:rPr>
              <w:t xml:space="preserve"> </w:t>
            </w:r>
            <w:r w:rsidRPr="009310DF">
              <w:rPr>
                <w:rFonts w:ascii="Segoe UI" w:hAnsi="Segoe UI" w:cs="Segoe UI"/>
                <w:b/>
                <w:i/>
                <w:sz w:val="22"/>
                <w:szCs w:val="22"/>
                <w:lang w:val="de-DE"/>
              </w:rPr>
              <w:t>retour senden an die Schulverwaltung Richterswil, Postfach 473, 8805 Richterswil. Besten Dank!</w:t>
            </w:r>
          </w:p>
          <w:p w14:paraId="15CA3FD0" w14:textId="77777777" w:rsidR="00EA370E" w:rsidRDefault="00EA370E" w:rsidP="00EA370E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AFEDB38" w14:textId="77777777" w:rsidR="00EA370E" w:rsidRPr="006C3CD7" w:rsidRDefault="00EA370E" w:rsidP="00EA370E">
            <w:pPr>
              <w:rPr>
                <w:rFonts w:ascii="Segoe UI" w:hAnsi="Segoe UI" w:cs="Segoe UI"/>
              </w:rPr>
            </w:pPr>
            <w:r w:rsidRPr="006C3CD7">
              <w:rPr>
                <w:rFonts w:ascii="Segoe UI" w:hAnsi="Segoe UI" w:cs="Segoe UI"/>
              </w:rPr>
              <w:t>Name/Vorname: ____________</w:t>
            </w:r>
            <w:r w:rsidR="006C3CD7" w:rsidRPr="006C3CD7">
              <w:rPr>
                <w:rFonts w:ascii="Segoe UI" w:hAnsi="Segoe UI" w:cs="Segoe UI"/>
              </w:rPr>
              <w:t>___________________</w:t>
            </w:r>
            <w:r w:rsidR="006C3CD7">
              <w:rPr>
                <w:rFonts w:ascii="Segoe UI" w:hAnsi="Segoe UI" w:cs="Segoe UI"/>
              </w:rPr>
              <w:t>_</w:t>
            </w:r>
            <w:r w:rsidR="006C3CD7" w:rsidRPr="006C3CD7">
              <w:rPr>
                <w:rFonts w:ascii="Segoe UI" w:hAnsi="Segoe UI" w:cs="Segoe UI"/>
              </w:rPr>
              <w:t xml:space="preserve"> Geb.</w:t>
            </w:r>
            <w:r w:rsidRPr="006C3CD7">
              <w:rPr>
                <w:rFonts w:ascii="Segoe UI" w:hAnsi="Segoe UI" w:cs="Segoe UI"/>
              </w:rPr>
              <w:t xml:space="preserve"> </w:t>
            </w:r>
            <w:r w:rsidR="006C3CD7" w:rsidRPr="006C3CD7">
              <w:rPr>
                <w:rFonts w:ascii="Segoe UI" w:hAnsi="Segoe UI" w:cs="Segoe UI"/>
              </w:rPr>
              <w:t>Datum: _______</w:t>
            </w:r>
            <w:r w:rsidR="006C3CD7">
              <w:rPr>
                <w:rFonts w:ascii="Segoe UI" w:hAnsi="Segoe UI" w:cs="Segoe UI"/>
              </w:rPr>
              <w:t>______</w:t>
            </w:r>
          </w:p>
          <w:p w14:paraId="6E2C9FD9" w14:textId="77777777" w:rsidR="00EA370E" w:rsidRPr="006C3CD7" w:rsidRDefault="00EA370E" w:rsidP="00EA370E">
            <w:pPr>
              <w:rPr>
                <w:rFonts w:ascii="Segoe UI" w:hAnsi="Segoe UI" w:cs="Segoe UI"/>
              </w:rPr>
            </w:pPr>
          </w:p>
          <w:p w14:paraId="40FD43FD" w14:textId="77777777" w:rsidR="00EA370E" w:rsidRPr="006C3CD7" w:rsidRDefault="00EA370E" w:rsidP="00EA370E">
            <w:pPr>
              <w:rPr>
                <w:rFonts w:ascii="Segoe UI" w:hAnsi="Segoe UI" w:cs="Segoe UI"/>
              </w:rPr>
            </w:pPr>
            <w:r w:rsidRPr="006C3CD7">
              <w:rPr>
                <w:rFonts w:ascii="Segoe UI" w:hAnsi="Segoe UI" w:cs="Segoe UI"/>
              </w:rPr>
              <w:t>Adresse: ____________________________________________________</w:t>
            </w:r>
            <w:r w:rsidR="006C3CD7" w:rsidRPr="006C3CD7">
              <w:rPr>
                <w:rFonts w:ascii="Segoe UI" w:hAnsi="Segoe UI" w:cs="Segoe UI"/>
              </w:rPr>
              <w:t>_________</w:t>
            </w:r>
            <w:r w:rsidR="006C3CD7">
              <w:rPr>
                <w:rFonts w:ascii="Segoe UI" w:hAnsi="Segoe UI" w:cs="Segoe UI"/>
              </w:rPr>
              <w:t>_______</w:t>
            </w:r>
          </w:p>
          <w:p w14:paraId="50E4F4DA" w14:textId="77777777" w:rsidR="00CF538A" w:rsidRDefault="00CF538A" w:rsidP="00EA370E">
            <w:pPr>
              <w:rPr>
                <w:rFonts w:ascii="Segoe UI" w:hAnsi="Segoe UI" w:cs="Segoe UI"/>
              </w:rPr>
            </w:pPr>
          </w:p>
          <w:p w14:paraId="4F261A00" w14:textId="1DC4F864" w:rsidR="00EA370E" w:rsidRDefault="00CF538A" w:rsidP="00EA370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Handynummer: ____________________________________________________________</w:t>
            </w:r>
          </w:p>
          <w:p w14:paraId="452933D2" w14:textId="77777777" w:rsidR="00CF538A" w:rsidRPr="006C3CD7" w:rsidRDefault="00CF538A" w:rsidP="00EA370E">
            <w:pPr>
              <w:rPr>
                <w:rFonts w:ascii="Segoe UI" w:hAnsi="Segoe UI" w:cs="Segoe UI"/>
              </w:rPr>
            </w:pPr>
          </w:p>
          <w:p w14:paraId="03C04AB8" w14:textId="77777777" w:rsidR="00B36FF1" w:rsidRPr="006C3CD7" w:rsidRDefault="00EA370E" w:rsidP="00EA370E">
            <w:pPr>
              <w:rPr>
                <w:rFonts w:ascii="Segoe UI" w:hAnsi="Segoe UI" w:cs="Segoe UI"/>
              </w:rPr>
            </w:pPr>
            <w:r w:rsidRPr="006C3CD7">
              <w:rPr>
                <w:rFonts w:ascii="Segoe UI" w:hAnsi="Segoe UI" w:cs="Segoe UI"/>
              </w:rPr>
              <w:t>Schulbesuch: ____</w:t>
            </w:r>
            <w:r w:rsidR="006C3CD7" w:rsidRPr="006C3CD7">
              <w:rPr>
                <w:rFonts w:ascii="Segoe UI" w:hAnsi="Segoe UI" w:cs="Segoe UI"/>
              </w:rPr>
              <w:t>___________________________ Schuljahr: _____________</w:t>
            </w:r>
            <w:r w:rsidR="006C3CD7">
              <w:rPr>
                <w:rFonts w:ascii="Segoe UI" w:hAnsi="Segoe UI" w:cs="Segoe UI"/>
              </w:rPr>
              <w:t>________</w:t>
            </w:r>
          </w:p>
          <w:p w14:paraId="02FF2AB9" w14:textId="77777777" w:rsidR="00B36FF1" w:rsidRPr="00A84DDD" w:rsidRDefault="00B36FF1" w:rsidP="00B51732">
            <w:pPr>
              <w:tabs>
                <w:tab w:val="left" w:pos="1786"/>
              </w:tabs>
              <w:spacing w:line="200" w:lineRule="exact"/>
              <w:rPr>
                <w:rFonts w:ascii="Segoe UI" w:hAnsi="Segoe UI" w:cs="Segoe UI"/>
              </w:rPr>
            </w:pPr>
          </w:p>
        </w:tc>
        <w:tc>
          <w:tcPr>
            <w:tcW w:w="2886" w:type="dxa"/>
          </w:tcPr>
          <w:p w14:paraId="12169F53" w14:textId="77777777" w:rsidR="0094247A" w:rsidRPr="0097476D" w:rsidRDefault="006C6E41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Gemeindeverwaltung</w:t>
            </w:r>
          </w:p>
          <w:p w14:paraId="08EAFBC4" w14:textId="77777777" w:rsidR="0094247A" w:rsidRDefault="00F12507" w:rsidP="003F522B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ab/>
            </w:r>
            <w:r w:rsidR="00E02582">
              <w:rPr>
                <w:rFonts w:ascii="Segoe UI" w:hAnsi="Segoe UI" w:cs="Segoe UI"/>
                <w:sz w:val="16"/>
                <w:szCs w:val="16"/>
              </w:rPr>
              <w:t>Bildung</w:t>
            </w:r>
          </w:p>
          <w:p w14:paraId="39C932B2" w14:textId="77777777" w:rsidR="006C6E41" w:rsidRDefault="006C6E41" w:rsidP="003F522B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Schulverwaltung</w:t>
            </w:r>
          </w:p>
          <w:p w14:paraId="76AA9BBF" w14:textId="77777777" w:rsidR="002B47EA" w:rsidRDefault="002B47E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0A25DA5D" w14:textId="4A9C5505" w:rsidR="0094247A" w:rsidRDefault="0094247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6936CB85" w14:textId="77777777" w:rsidR="0094247A" w:rsidRDefault="00B36FF1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Postfach 473</w:t>
            </w:r>
          </w:p>
          <w:p w14:paraId="762A8DD2" w14:textId="77777777" w:rsidR="0094247A" w:rsidRDefault="0094247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8805 Richterswil</w:t>
            </w:r>
          </w:p>
          <w:p w14:paraId="598FAFB1" w14:textId="560E7C26" w:rsidR="0094247A" w:rsidRDefault="0094247A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7476D"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eastAsia="de-CH"/>
              </w:rPr>
              <w:drawing>
                <wp:anchor distT="0" distB="0" distL="114300" distR="114300" simplePos="0" relativeHeight="251672576" behindDoc="0" locked="0" layoutInCell="1" allowOverlap="1" wp14:anchorId="1195AEDE" wp14:editId="36624128">
                  <wp:simplePos x="0" y="0"/>
                  <wp:positionH relativeFrom="column">
                    <wp:posOffset>5279072</wp:posOffset>
                  </wp:positionH>
                  <wp:positionV relativeFrom="paragraph">
                    <wp:posOffset>23037</wp:posOffset>
                  </wp:positionV>
                  <wp:extent cx="2078355" cy="330200"/>
                  <wp:effectExtent l="0" t="2222" r="2222" b="2223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G_Richterswil_s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835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030B">
              <w:rPr>
                <w:rFonts w:ascii="Segoe UI" w:hAnsi="Segoe UI" w:cs="Segoe UI"/>
                <w:sz w:val="16"/>
                <w:szCs w:val="16"/>
              </w:rPr>
              <w:t xml:space="preserve">043 888 20 </w:t>
            </w:r>
            <w:r w:rsidR="00A655E5">
              <w:rPr>
                <w:rFonts w:ascii="Segoe UI" w:hAnsi="Segoe UI" w:cs="Segoe UI"/>
                <w:sz w:val="16"/>
                <w:szCs w:val="16"/>
              </w:rPr>
              <w:t>30</w:t>
            </w:r>
          </w:p>
          <w:p w14:paraId="7854039F" w14:textId="16A72590" w:rsidR="00BF7BE8" w:rsidRDefault="00A655E5" w:rsidP="0094247A">
            <w:pPr>
              <w:pStyle w:val="Kopfzeile"/>
              <w:spacing w:line="220" w:lineRule="exact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schule</w:t>
            </w:r>
            <w:r w:rsidR="00BF7BE8">
              <w:rPr>
                <w:rFonts w:ascii="Segoe UI" w:hAnsi="Segoe UI" w:cs="Segoe UI"/>
                <w:sz w:val="16"/>
                <w:szCs w:val="16"/>
              </w:rPr>
              <w:t>@richterswil.ch</w:t>
            </w:r>
          </w:p>
          <w:p w14:paraId="4A1BE14C" w14:textId="7532804A" w:rsidR="00CF538A" w:rsidRDefault="00CF538A" w:rsidP="0094247A">
            <w:pPr>
              <w:tabs>
                <w:tab w:val="left" w:pos="1786"/>
                <w:tab w:val="left" w:pos="5387"/>
                <w:tab w:val="right" w:pos="9072"/>
              </w:tabs>
              <w:spacing w:before="60"/>
              <w:jc w:val="right"/>
              <w:rPr>
                <w:rFonts w:ascii="Segoe UI" w:hAnsi="Segoe UI" w:cs="Segoe UI"/>
                <w:sz w:val="36"/>
                <w:szCs w:val="24"/>
              </w:rPr>
            </w:pPr>
          </w:p>
          <w:p w14:paraId="057210DD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328A1AA7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201C5E67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6C613C60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2A1F669A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236FECD4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1EF3D7C3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726473BC" w14:textId="77777777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2D709058" w14:textId="12B8F8F9" w:rsid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5548DBE7" w14:textId="77777777" w:rsidR="0094247A" w:rsidRDefault="0094247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  <w:p w14:paraId="5D341DBB" w14:textId="2B9076AD" w:rsidR="00CF538A" w:rsidRPr="00CF538A" w:rsidRDefault="00CF538A" w:rsidP="00CF538A">
            <w:pPr>
              <w:rPr>
                <w:rFonts w:ascii="Segoe UI" w:hAnsi="Segoe UI" w:cs="Segoe UI"/>
                <w:sz w:val="36"/>
                <w:szCs w:val="24"/>
              </w:rPr>
            </w:pPr>
          </w:p>
        </w:tc>
        <w:tc>
          <w:tcPr>
            <w:tcW w:w="631" w:type="dxa"/>
          </w:tcPr>
          <w:p w14:paraId="2A9F083D" w14:textId="77777777" w:rsidR="0094247A" w:rsidRPr="00C80565" w:rsidRDefault="0094247A" w:rsidP="00001B58">
            <w:pPr>
              <w:tabs>
                <w:tab w:val="left" w:pos="1786"/>
                <w:tab w:val="left" w:pos="5387"/>
                <w:tab w:val="right" w:pos="9072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</w:p>
          <w:p w14:paraId="320BC7A8" w14:textId="77777777" w:rsidR="0094247A" w:rsidRPr="00C80565" w:rsidRDefault="006C6E41" w:rsidP="00001B58">
            <w:pPr>
              <w:tabs>
                <w:tab w:val="left" w:pos="1786"/>
                <w:tab w:val="left" w:pos="5387"/>
                <w:tab w:val="right" w:pos="9072"/>
              </w:tabs>
              <w:spacing w:before="60"/>
              <w:rPr>
                <w:rFonts w:ascii="Segoe UI" w:hAnsi="Segoe UI" w:cs="Segoe UI"/>
                <w:sz w:val="22"/>
                <w:szCs w:val="22"/>
              </w:rPr>
            </w:pPr>
            <w:r w:rsidRPr="0097476D">
              <w:rPr>
                <w:rFonts w:ascii="Segoe UI" w:hAnsi="Segoe UI" w:cs="Segoe UI"/>
                <w:b/>
                <w:bCs/>
                <w:noProof/>
                <w:sz w:val="16"/>
                <w:szCs w:val="16"/>
                <w:lang w:eastAsia="de-CH"/>
              </w:rPr>
              <w:drawing>
                <wp:anchor distT="0" distB="0" distL="114300" distR="114300" simplePos="0" relativeHeight="251676672" behindDoc="0" locked="0" layoutInCell="1" allowOverlap="1" wp14:anchorId="726A7272" wp14:editId="78B57439">
                  <wp:simplePos x="0" y="0"/>
                  <wp:positionH relativeFrom="column">
                    <wp:posOffset>-863282</wp:posOffset>
                  </wp:positionH>
                  <wp:positionV relativeFrom="paragraph">
                    <wp:posOffset>654368</wp:posOffset>
                  </wp:positionV>
                  <wp:extent cx="2078355" cy="330200"/>
                  <wp:effectExtent l="0" t="2222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G_Richterswil_s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78355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949D29" w14:textId="4ACB52C1" w:rsidR="00EA370E" w:rsidRPr="00706F03" w:rsidRDefault="00EA370E" w:rsidP="00EA370E">
      <w:pPr>
        <w:tabs>
          <w:tab w:val="left" w:pos="5103"/>
          <w:tab w:val="left" w:pos="5670"/>
          <w:tab w:val="left" w:pos="7088"/>
        </w:tabs>
        <w:rPr>
          <w:rFonts w:ascii="Segoe UI" w:hAnsi="Segoe UI" w:cs="Segoe UI"/>
          <w:sz w:val="24"/>
          <w:szCs w:val="24"/>
        </w:rPr>
      </w:pPr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1684"/>
        <w:gridCol w:w="494"/>
        <w:gridCol w:w="1656"/>
        <w:gridCol w:w="531"/>
        <w:gridCol w:w="1628"/>
        <w:gridCol w:w="552"/>
      </w:tblGrid>
      <w:tr w:rsidR="00EA370E" w:rsidRPr="00EA370E" w14:paraId="3DA44D55" w14:textId="77777777" w:rsidTr="00D4579D">
        <w:trPr>
          <w:trHeight w:val="273"/>
        </w:trPr>
        <w:tc>
          <w:tcPr>
            <w:tcW w:w="2151" w:type="dxa"/>
            <w:vAlign w:val="center"/>
          </w:tcPr>
          <w:p w14:paraId="765DD77A" w14:textId="77777777" w:rsidR="00EA370E" w:rsidRPr="00EA370E" w:rsidRDefault="00EA370E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09205C42" w14:textId="77777777" w:rsidR="00EA370E" w:rsidRPr="00EA370E" w:rsidRDefault="00EA370E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b/>
                <w:sz w:val="22"/>
                <w:szCs w:val="22"/>
              </w:rPr>
              <w:t>Sek A</w:t>
            </w:r>
          </w:p>
        </w:tc>
        <w:tc>
          <w:tcPr>
            <w:tcW w:w="2187" w:type="dxa"/>
            <w:gridSpan w:val="2"/>
            <w:vAlign w:val="center"/>
          </w:tcPr>
          <w:p w14:paraId="39800A0C" w14:textId="77777777" w:rsidR="00EA370E" w:rsidRPr="00EA370E" w:rsidRDefault="00EA370E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b/>
                <w:sz w:val="22"/>
                <w:szCs w:val="22"/>
              </w:rPr>
              <w:t>Sek B</w:t>
            </w:r>
          </w:p>
        </w:tc>
        <w:tc>
          <w:tcPr>
            <w:tcW w:w="2180" w:type="dxa"/>
            <w:gridSpan w:val="2"/>
            <w:vAlign w:val="center"/>
          </w:tcPr>
          <w:p w14:paraId="000E3F70" w14:textId="77777777" w:rsidR="00EA370E" w:rsidRPr="00EA370E" w:rsidRDefault="00EA370E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b/>
                <w:sz w:val="22"/>
                <w:szCs w:val="22"/>
              </w:rPr>
              <w:t>Sek C</w:t>
            </w:r>
          </w:p>
        </w:tc>
      </w:tr>
      <w:tr w:rsidR="00EA370E" w:rsidRPr="00EA370E" w14:paraId="6304E282" w14:textId="77777777" w:rsidTr="00D4579D">
        <w:trPr>
          <w:cantSplit/>
          <w:trHeight w:val="137"/>
        </w:trPr>
        <w:tc>
          <w:tcPr>
            <w:tcW w:w="8696" w:type="dxa"/>
            <w:gridSpan w:val="7"/>
            <w:vAlign w:val="center"/>
          </w:tcPr>
          <w:p w14:paraId="63377EB5" w14:textId="77777777" w:rsidR="00EA370E" w:rsidRPr="00EA370E" w:rsidRDefault="00EA370E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F0741F" w:rsidRPr="00EA370E" w14:paraId="306BD22B" w14:textId="77777777" w:rsidTr="00D4579D">
        <w:trPr>
          <w:cantSplit/>
          <w:trHeight w:val="546"/>
        </w:trPr>
        <w:tc>
          <w:tcPr>
            <w:tcW w:w="2151" w:type="dxa"/>
            <w:vMerge w:val="restart"/>
            <w:vAlign w:val="center"/>
          </w:tcPr>
          <w:p w14:paraId="33F71FAC" w14:textId="77777777" w:rsidR="00F0741F" w:rsidRPr="00EA370E" w:rsidRDefault="00F0741F" w:rsidP="00E274F6">
            <w:pPr>
              <w:pStyle w:val="berschrift1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Mathematik</w:t>
            </w:r>
            <w:proofErr w:type="spellEnd"/>
          </w:p>
          <w:p w14:paraId="2A86DD68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4D727FA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3C96F444" w14:textId="77777777" w:rsidR="00F0741F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Mathematik 1</w:t>
            </w:r>
          </w:p>
          <w:p w14:paraId="0625B81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</w:tc>
        <w:tc>
          <w:tcPr>
            <w:tcW w:w="494" w:type="dxa"/>
            <w:vAlign w:val="center"/>
          </w:tcPr>
          <w:p w14:paraId="7012EBBE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0EABF21" w14:textId="77777777" w:rsidR="00F0741F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  <w:p w14:paraId="68B3061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</w:tc>
        <w:tc>
          <w:tcPr>
            <w:tcW w:w="531" w:type="dxa"/>
            <w:vAlign w:val="center"/>
          </w:tcPr>
          <w:p w14:paraId="36FC930B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2A1D0CF" w14:textId="77777777" w:rsidR="00F0741F" w:rsidRDefault="00F0741F" w:rsidP="00E274F6">
            <w:pPr>
              <w:tabs>
                <w:tab w:val="left" w:pos="640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1 </w:t>
            </w:r>
          </w:p>
          <w:p w14:paraId="64D4576F" w14:textId="77777777" w:rsidR="00F0741F" w:rsidRPr="00EA370E" w:rsidRDefault="00F0741F" w:rsidP="00E274F6">
            <w:pPr>
              <w:tabs>
                <w:tab w:val="left" w:pos="640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</w:tc>
        <w:tc>
          <w:tcPr>
            <w:tcW w:w="552" w:type="dxa"/>
            <w:vAlign w:val="center"/>
          </w:tcPr>
          <w:p w14:paraId="412B2D0B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34ECCF14" w14:textId="77777777" w:rsidTr="00D4579D">
        <w:trPr>
          <w:cantSplit/>
          <w:trHeight w:val="546"/>
        </w:trPr>
        <w:tc>
          <w:tcPr>
            <w:tcW w:w="2151" w:type="dxa"/>
            <w:vMerge/>
            <w:vAlign w:val="center"/>
          </w:tcPr>
          <w:p w14:paraId="336A86E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18C6FAA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I</w:t>
            </w:r>
          </w:p>
        </w:tc>
        <w:tc>
          <w:tcPr>
            <w:tcW w:w="494" w:type="dxa"/>
            <w:vAlign w:val="center"/>
          </w:tcPr>
          <w:p w14:paraId="2489C5BC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4738F91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II</w:t>
            </w:r>
          </w:p>
        </w:tc>
        <w:tc>
          <w:tcPr>
            <w:tcW w:w="531" w:type="dxa"/>
            <w:vAlign w:val="center"/>
          </w:tcPr>
          <w:p w14:paraId="7057987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6B804765" w14:textId="77777777" w:rsidR="00F0741F" w:rsidRPr="00EA370E" w:rsidRDefault="00F0741F" w:rsidP="00E274F6">
            <w:pPr>
              <w:tabs>
                <w:tab w:val="left" w:pos="640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III</w:t>
            </w:r>
          </w:p>
        </w:tc>
        <w:tc>
          <w:tcPr>
            <w:tcW w:w="552" w:type="dxa"/>
            <w:vAlign w:val="center"/>
          </w:tcPr>
          <w:p w14:paraId="333FE2CE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0DD67D6" w14:textId="77777777" w:rsidTr="00D4579D">
        <w:trPr>
          <w:cantSplit/>
          <w:trHeight w:val="546"/>
        </w:trPr>
        <w:tc>
          <w:tcPr>
            <w:tcW w:w="2151" w:type="dxa"/>
            <w:vMerge/>
            <w:vAlign w:val="center"/>
          </w:tcPr>
          <w:p w14:paraId="7BD10EB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1E2ED4F5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</w:tc>
        <w:tc>
          <w:tcPr>
            <w:tcW w:w="494" w:type="dxa"/>
            <w:vAlign w:val="center"/>
          </w:tcPr>
          <w:p w14:paraId="05AC775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46A671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</w:tc>
        <w:tc>
          <w:tcPr>
            <w:tcW w:w="531" w:type="dxa"/>
            <w:vAlign w:val="center"/>
          </w:tcPr>
          <w:p w14:paraId="4101E98C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016973EF" w14:textId="77777777" w:rsidR="00F0741F" w:rsidRPr="00EA370E" w:rsidRDefault="00F0741F" w:rsidP="00E274F6">
            <w:pPr>
              <w:tabs>
                <w:tab w:val="left" w:pos="640"/>
              </w:tabs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</w:tc>
        <w:tc>
          <w:tcPr>
            <w:tcW w:w="552" w:type="dxa"/>
            <w:vAlign w:val="center"/>
          </w:tcPr>
          <w:p w14:paraId="459143A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A8482CC" w14:textId="77777777" w:rsidTr="00D4579D">
        <w:trPr>
          <w:cantSplit/>
          <w:trHeight w:val="151"/>
        </w:trPr>
        <w:tc>
          <w:tcPr>
            <w:tcW w:w="2151" w:type="dxa"/>
            <w:vMerge/>
            <w:vAlign w:val="center"/>
          </w:tcPr>
          <w:p w14:paraId="78E55FF2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129EB3A3" w14:textId="77777777" w:rsidR="00F0741F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2 </w:t>
            </w:r>
          </w:p>
          <w:p w14:paraId="6D5E3D4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  <w:p w14:paraId="53615DBA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5955848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0C94432" w14:textId="77777777" w:rsidR="00F0741F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2 </w:t>
            </w:r>
          </w:p>
          <w:p w14:paraId="044A0B4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  <w:p w14:paraId="279E9555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09D393C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4D81D9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2 </w:t>
            </w: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  <w:p w14:paraId="41F418D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4C6930DE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5851B19C" w14:textId="77777777" w:rsidTr="00D4579D">
        <w:trPr>
          <w:cantSplit/>
          <w:trHeight w:val="151"/>
        </w:trPr>
        <w:tc>
          <w:tcPr>
            <w:tcW w:w="2151" w:type="dxa"/>
            <w:vMerge/>
            <w:vAlign w:val="center"/>
          </w:tcPr>
          <w:p w14:paraId="489AB742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72752F3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I</w:t>
            </w:r>
          </w:p>
          <w:p w14:paraId="14A18C2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148A841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20FB457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II</w:t>
            </w:r>
          </w:p>
          <w:p w14:paraId="62A4ECE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6C2036D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2AE5FFA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III</w:t>
            </w:r>
          </w:p>
          <w:p w14:paraId="548C654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291651E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60F7021D" w14:textId="77777777" w:rsidTr="00D4579D">
        <w:trPr>
          <w:cantSplit/>
          <w:trHeight w:val="151"/>
        </w:trPr>
        <w:tc>
          <w:tcPr>
            <w:tcW w:w="2151" w:type="dxa"/>
            <w:vMerge/>
            <w:vAlign w:val="center"/>
          </w:tcPr>
          <w:p w14:paraId="51179692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10F84445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  <w:p w14:paraId="1F5FCDC1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14:paraId="396531EA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7A38BED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  <w:p w14:paraId="6DFD257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31" w:type="dxa"/>
            <w:vAlign w:val="center"/>
          </w:tcPr>
          <w:p w14:paraId="2393932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6F815DA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  <w:p w14:paraId="50F23CE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78188D7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3CCBDF01" w14:textId="77777777" w:rsidTr="00D4579D">
        <w:trPr>
          <w:cantSplit/>
          <w:trHeight w:val="151"/>
        </w:trPr>
        <w:tc>
          <w:tcPr>
            <w:tcW w:w="2151" w:type="dxa"/>
            <w:vMerge/>
            <w:vAlign w:val="center"/>
          </w:tcPr>
          <w:p w14:paraId="7F18F942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7C1F5A4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3 </w:t>
            </w: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</w:tc>
        <w:tc>
          <w:tcPr>
            <w:tcW w:w="494" w:type="dxa"/>
            <w:vAlign w:val="center"/>
          </w:tcPr>
          <w:p w14:paraId="59D82997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54C07C2B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3 </w:t>
            </w: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</w:tc>
        <w:tc>
          <w:tcPr>
            <w:tcW w:w="531" w:type="dxa"/>
            <w:vAlign w:val="center"/>
          </w:tcPr>
          <w:p w14:paraId="7768503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77D94815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Mathematik 3 </w:t>
            </w:r>
            <w:r>
              <w:rPr>
                <w:rFonts w:ascii="Segoe UI" w:hAnsi="Segoe UI" w:cs="Segoe UI"/>
                <w:sz w:val="22"/>
                <w:szCs w:val="22"/>
              </w:rPr>
              <w:t>Themenbuch</w:t>
            </w:r>
          </w:p>
          <w:p w14:paraId="65AF373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0DE59D2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1436409F" w14:textId="77777777" w:rsidTr="00D4579D">
        <w:trPr>
          <w:cantSplit/>
          <w:trHeight w:val="151"/>
        </w:trPr>
        <w:tc>
          <w:tcPr>
            <w:tcW w:w="2151" w:type="dxa"/>
            <w:vMerge/>
            <w:vAlign w:val="center"/>
          </w:tcPr>
          <w:p w14:paraId="7436F56A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7B71CB5B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Arbeitsheft l</w:t>
            </w:r>
          </w:p>
        </w:tc>
        <w:tc>
          <w:tcPr>
            <w:tcW w:w="494" w:type="dxa"/>
            <w:vAlign w:val="center"/>
          </w:tcPr>
          <w:p w14:paraId="579358F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4AC9061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Arbeitsheft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ll</w:t>
            </w:r>
            <w:proofErr w:type="spellEnd"/>
          </w:p>
        </w:tc>
        <w:tc>
          <w:tcPr>
            <w:tcW w:w="531" w:type="dxa"/>
            <w:vAlign w:val="center"/>
          </w:tcPr>
          <w:p w14:paraId="1CFCBFE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275B0FA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Arbeitsheft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lll</w:t>
            </w:r>
            <w:proofErr w:type="spellEnd"/>
          </w:p>
          <w:p w14:paraId="6B747AD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14:paraId="6E99900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3226CB80" w14:textId="77777777" w:rsidTr="00D4579D">
        <w:trPr>
          <w:cantSplit/>
          <w:trHeight w:val="151"/>
        </w:trPr>
        <w:tc>
          <w:tcPr>
            <w:tcW w:w="2151" w:type="dxa"/>
            <w:vMerge/>
            <w:vAlign w:val="center"/>
          </w:tcPr>
          <w:p w14:paraId="0F48C051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7506AC5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Begleitheft </w:t>
            </w:r>
          </w:p>
        </w:tc>
        <w:tc>
          <w:tcPr>
            <w:tcW w:w="494" w:type="dxa"/>
            <w:vAlign w:val="center"/>
          </w:tcPr>
          <w:p w14:paraId="1C0E16F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14:paraId="63940F45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</w:tc>
        <w:tc>
          <w:tcPr>
            <w:tcW w:w="531" w:type="dxa"/>
            <w:vAlign w:val="center"/>
          </w:tcPr>
          <w:p w14:paraId="421AA87A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14:paraId="13BE2511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Begleitheft</w:t>
            </w:r>
          </w:p>
        </w:tc>
        <w:tc>
          <w:tcPr>
            <w:tcW w:w="552" w:type="dxa"/>
            <w:vAlign w:val="center"/>
          </w:tcPr>
          <w:p w14:paraId="00A0C15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A370E" w:rsidRPr="00EA370E" w14:paraId="30720F95" w14:textId="77777777" w:rsidTr="00D4579D">
        <w:trPr>
          <w:cantSplit/>
          <w:trHeight w:val="273"/>
        </w:trPr>
        <w:tc>
          <w:tcPr>
            <w:tcW w:w="8696" w:type="dxa"/>
            <w:gridSpan w:val="7"/>
            <w:vAlign w:val="center"/>
          </w:tcPr>
          <w:p w14:paraId="1559C89E" w14:textId="77777777" w:rsidR="00EA370E" w:rsidRPr="00EA370E" w:rsidRDefault="00EA370E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6C3AF918" w14:textId="77777777" w:rsidTr="00D4579D">
        <w:trPr>
          <w:cantSplit/>
          <w:trHeight w:val="252"/>
        </w:trPr>
        <w:tc>
          <w:tcPr>
            <w:tcW w:w="2151" w:type="dxa"/>
            <w:vMerge w:val="restart"/>
            <w:vAlign w:val="center"/>
          </w:tcPr>
          <w:p w14:paraId="22CC8F79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b/>
                <w:sz w:val="22"/>
                <w:szCs w:val="22"/>
              </w:rPr>
              <w:t>Deutsch</w:t>
            </w:r>
          </w:p>
        </w:tc>
        <w:tc>
          <w:tcPr>
            <w:tcW w:w="5993" w:type="dxa"/>
            <w:gridSpan w:val="5"/>
            <w:vAlign w:val="center"/>
          </w:tcPr>
          <w:p w14:paraId="1CA8E9F7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Schweizer Schülerduden</w:t>
            </w:r>
          </w:p>
        </w:tc>
        <w:tc>
          <w:tcPr>
            <w:tcW w:w="552" w:type="dxa"/>
            <w:vAlign w:val="center"/>
          </w:tcPr>
          <w:p w14:paraId="1724722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2E800935" w14:textId="77777777" w:rsidTr="00D4579D">
        <w:trPr>
          <w:cantSplit/>
          <w:trHeight w:val="337"/>
        </w:trPr>
        <w:tc>
          <w:tcPr>
            <w:tcW w:w="2151" w:type="dxa"/>
            <w:vMerge/>
            <w:vAlign w:val="center"/>
          </w:tcPr>
          <w:p w14:paraId="1E84DE3A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6A4E127C" w14:textId="4A55F77D" w:rsidR="00F0741F" w:rsidRPr="00EA370E" w:rsidRDefault="009A0622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sieben Themenbuch</w:t>
            </w:r>
          </w:p>
        </w:tc>
        <w:tc>
          <w:tcPr>
            <w:tcW w:w="552" w:type="dxa"/>
            <w:vAlign w:val="center"/>
          </w:tcPr>
          <w:p w14:paraId="502820D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77576BC0" w14:textId="77777777" w:rsidTr="00F70029">
        <w:trPr>
          <w:cantSplit/>
          <w:trHeight w:val="337"/>
        </w:trPr>
        <w:tc>
          <w:tcPr>
            <w:tcW w:w="2151" w:type="dxa"/>
            <w:vMerge/>
            <w:vAlign w:val="center"/>
          </w:tcPr>
          <w:p w14:paraId="00EE05D5" w14:textId="77777777" w:rsidR="00D4579D" w:rsidRPr="00EA370E" w:rsidRDefault="00D4579D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545" w:type="dxa"/>
            <w:gridSpan w:val="6"/>
            <w:vAlign w:val="center"/>
          </w:tcPr>
          <w:p w14:paraId="48DA3CB3" w14:textId="34DDF594" w:rsidR="00D4579D" w:rsidRPr="00EA370E" w:rsidRDefault="00D4579D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sieben, Themenheft E</w:t>
            </w:r>
          </w:p>
        </w:tc>
      </w:tr>
      <w:tr w:rsidR="00D4579D" w:rsidRPr="00EA370E" w14:paraId="4596A45D" w14:textId="77777777" w:rsidTr="000E56B1">
        <w:trPr>
          <w:cantSplit/>
          <w:trHeight w:val="337"/>
        </w:trPr>
        <w:tc>
          <w:tcPr>
            <w:tcW w:w="2151" w:type="dxa"/>
            <w:vMerge/>
            <w:vAlign w:val="center"/>
          </w:tcPr>
          <w:p w14:paraId="578F08D5" w14:textId="77777777" w:rsidR="00D4579D" w:rsidRPr="00EA370E" w:rsidRDefault="00D4579D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545" w:type="dxa"/>
            <w:gridSpan w:val="6"/>
            <w:vAlign w:val="center"/>
          </w:tcPr>
          <w:p w14:paraId="3A7C174C" w14:textId="53F57143" w:rsidR="00D4579D" w:rsidRPr="00EA370E" w:rsidRDefault="00D4579D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sieben, Themenheft G</w:t>
            </w:r>
          </w:p>
        </w:tc>
      </w:tr>
      <w:tr w:rsidR="009A0622" w:rsidRPr="00EA370E" w14:paraId="2C5CF300" w14:textId="77777777" w:rsidTr="00D4579D">
        <w:trPr>
          <w:cantSplit/>
          <w:trHeight w:val="333"/>
        </w:trPr>
        <w:tc>
          <w:tcPr>
            <w:tcW w:w="2151" w:type="dxa"/>
            <w:vMerge/>
            <w:vAlign w:val="center"/>
          </w:tcPr>
          <w:p w14:paraId="680DB34E" w14:textId="77777777" w:rsidR="009A0622" w:rsidRPr="00EA370E" w:rsidRDefault="009A0622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70A4A94D" w14:textId="10D9A207" w:rsidR="009A0622" w:rsidRPr="00EA370E" w:rsidRDefault="009A0622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sieben bis neun So geht`s</w:t>
            </w:r>
          </w:p>
        </w:tc>
        <w:tc>
          <w:tcPr>
            <w:tcW w:w="552" w:type="dxa"/>
            <w:vAlign w:val="center"/>
          </w:tcPr>
          <w:p w14:paraId="77FFD360" w14:textId="77777777" w:rsidR="009A0622" w:rsidRPr="00EA370E" w:rsidRDefault="009A0622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391CB4EB" w14:textId="77777777" w:rsidTr="00D4579D">
        <w:trPr>
          <w:cantSplit/>
          <w:trHeight w:val="333"/>
        </w:trPr>
        <w:tc>
          <w:tcPr>
            <w:tcW w:w="2151" w:type="dxa"/>
            <w:vMerge/>
            <w:vAlign w:val="center"/>
          </w:tcPr>
          <w:p w14:paraId="709389A4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67143DF4" w14:textId="28EF0B7F" w:rsidR="00D4579D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Acht Themenbuch</w:t>
            </w:r>
          </w:p>
        </w:tc>
        <w:tc>
          <w:tcPr>
            <w:tcW w:w="552" w:type="dxa"/>
            <w:vAlign w:val="center"/>
          </w:tcPr>
          <w:p w14:paraId="0E99B0B4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01755E22" w14:textId="7CA5B222" w:rsidTr="00D4579D">
        <w:trPr>
          <w:cantSplit/>
          <w:trHeight w:val="333"/>
        </w:trPr>
        <w:tc>
          <w:tcPr>
            <w:tcW w:w="2151" w:type="dxa"/>
            <w:vMerge/>
            <w:vAlign w:val="center"/>
          </w:tcPr>
          <w:p w14:paraId="6FCDA4F3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3F3DF663" w14:textId="4F52CBF3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Acht, Themenheft E</w:t>
            </w:r>
          </w:p>
        </w:tc>
        <w:tc>
          <w:tcPr>
            <w:tcW w:w="552" w:type="dxa"/>
            <w:vAlign w:val="center"/>
          </w:tcPr>
          <w:p w14:paraId="47221466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427F756A" w14:textId="77777777" w:rsidTr="00D4579D">
        <w:trPr>
          <w:cantSplit/>
          <w:trHeight w:val="333"/>
        </w:trPr>
        <w:tc>
          <w:tcPr>
            <w:tcW w:w="2151" w:type="dxa"/>
            <w:vMerge/>
            <w:vAlign w:val="center"/>
          </w:tcPr>
          <w:p w14:paraId="718A2D36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5CF57311" w14:textId="31442281" w:rsidR="00D4579D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Deutsch Acht, Themenheft G</w:t>
            </w:r>
          </w:p>
        </w:tc>
        <w:tc>
          <w:tcPr>
            <w:tcW w:w="552" w:type="dxa"/>
            <w:vAlign w:val="center"/>
          </w:tcPr>
          <w:p w14:paraId="4F4C3628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4EEA40BE" w14:textId="77777777" w:rsidTr="00D4579D">
        <w:trPr>
          <w:cantSplit/>
          <w:trHeight w:val="333"/>
        </w:trPr>
        <w:tc>
          <w:tcPr>
            <w:tcW w:w="2151" w:type="dxa"/>
            <w:vMerge/>
            <w:vAlign w:val="center"/>
          </w:tcPr>
          <w:p w14:paraId="0EA8DFFF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7FA60277" w14:textId="788169F8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Welt der Wörter 3 Sprachbuch</w:t>
            </w:r>
          </w:p>
        </w:tc>
        <w:tc>
          <w:tcPr>
            <w:tcW w:w="552" w:type="dxa"/>
            <w:vAlign w:val="center"/>
          </w:tcPr>
          <w:p w14:paraId="1EB989DA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391C0D4A" w14:textId="77777777" w:rsidTr="00D4579D">
        <w:trPr>
          <w:cantSplit/>
          <w:trHeight w:val="273"/>
        </w:trPr>
        <w:tc>
          <w:tcPr>
            <w:tcW w:w="2151" w:type="dxa"/>
            <w:vMerge/>
            <w:vAlign w:val="center"/>
          </w:tcPr>
          <w:p w14:paraId="0BC29CFB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440D0880" w14:textId="17CB4D93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Welt der Wörter 3 Arbeitsmaterialien</w:t>
            </w:r>
          </w:p>
        </w:tc>
        <w:tc>
          <w:tcPr>
            <w:tcW w:w="552" w:type="dxa"/>
            <w:vAlign w:val="center"/>
          </w:tcPr>
          <w:p w14:paraId="430BDCA2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6295E9A6" w14:textId="77777777" w:rsidTr="00D4579D">
        <w:trPr>
          <w:cantSplit/>
          <w:trHeight w:val="273"/>
        </w:trPr>
        <w:tc>
          <w:tcPr>
            <w:tcW w:w="2151" w:type="dxa"/>
            <w:vMerge/>
            <w:vAlign w:val="center"/>
          </w:tcPr>
          <w:p w14:paraId="75DE004D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60BE7C29" w14:textId="6D6BCB41" w:rsidR="00D4579D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Welt der Wörter 1-3 Arbeitsheft</w:t>
            </w:r>
          </w:p>
        </w:tc>
        <w:tc>
          <w:tcPr>
            <w:tcW w:w="552" w:type="dxa"/>
            <w:vAlign w:val="center"/>
          </w:tcPr>
          <w:p w14:paraId="06AE2A35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44FC9D27" w14:textId="77777777" w:rsidTr="00D4579D">
        <w:trPr>
          <w:cantSplit/>
          <w:trHeight w:val="273"/>
        </w:trPr>
        <w:tc>
          <w:tcPr>
            <w:tcW w:w="2151" w:type="dxa"/>
            <w:vMerge/>
            <w:vAlign w:val="center"/>
          </w:tcPr>
          <w:p w14:paraId="0436B2F1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417B7FF9" w14:textId="5B61680F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Wort und Zauberwort</w:t>
            </w:r>
          </w:p>
        </w:tc>
        <w:tc>
          <w:tcPr>
            <w:tcW w:w="552" w:type="dxa"/>
            <w:vAlign w:val="center"/>
          </w:tcPr>
          <w:p w14:paraId="39E944AE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1ED44620" w14:textId="77777777" w:rsidTr="00D4579D">
        <w:trPr>
          <w:cantSplit/>
          <w:trHeight w:val="273"/>
        </w:trPr>
        <w:tc>
          <w:tcPr>
            <w:tcW w:w="2151" w:type="dxa"/>
            <w:vMerge/>
            <w:vAlign w:val="center"/>
          </w:tcPr>
          <w:p w14:paraId="2A25C81F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067B16C5" w14:textId="42E1F36C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Deutsche Grammatik</w:t>
            </w:r>
          </w:p>
        </w:tc>
        <w:tc>
          <w:tcPr>
            <w:tcW w:w="552" w:type="dxa"/>
            <w:vAlign w:val="center"/>
          </w:tcPr>
          <w:p w14:paraId="3B253E50" w14:textId="77777777" w:rsidR="00D4579D" w:rsidRPr="00EA370E" w:rsidRDefault="00D4579D" w:rsidP="00D4579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4579D" w:rsidRPr="00EA370E" w14:paraId="1675581E" w14:textId="77777777" w:rsidTr="00D4579D">
        <w:trPr>
          <w:cantSplit/>
          <w:trHeight w:val="273"/>
        </w:trPr>
        <w:tc>
          <w:tcPr>
            <w:tcW w:w="2151" w:type="dxa"/>
            <w:vMerge/>
            <w:vAlign w:val="center"/>
          </w:tcPr>
          <w:p w14:paraId="509302E7" w14:textId="77777777" w:rsidR="00D4579D" w:rsidRPr="00EA370E" w:rsidRDefault="00D4579D" w:rsidP="00D4579D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5993" w:type="dxa"/>
            <w:gridSpan w:val="5"/>
            <w:vAlign w:val="center"/>
          </w:tcPr>
          <w:p w14:paraId="32E34A7C" w14:textId="6CA2F99D" w:rsidR="00D4579D" w:rsidRPr="00061F9B" w:rsidRDefault="00670E66" w:rsidP="00D4579D">
            <w:pPr>
              <w:rPr>
                <w:rFonts w:ascii="Segoe UI" w:hAnsi="Segoe UI" w:cs="Segoe UI"/>
                <w:sz w:val="22"/>
                <w:szCs w:val="22"/>
              </w:rPr>
            </w:pPr>
            <w:r w:rsidRPr="00061F9B">
              <w:rPr>
                <w:rFonts w:ascii="Segoe UI" w:hAnsi="Segoe UI" w:cs="Segoe UI"/>
                <w:sz w:val="22"/>
                <w:szCs w:val="22"/>
              </w:rPr>
              <w:t>Sprachwelt (nur für die 3. Sek)</w:t>
            </w:r>
          </w:p>
        </w:tc>
        <w:tc>
          <w:tcPr>
            <w:tcW w:w="552" w:type="dxa"/>
            <w:vAlign w:val="center"/>
          </w:tcPr>
          <w:p w14:paraId="54AD4678" w14:textId="77777777" w:rsidR="00D4579D" w:rsidRPr="00D4579D" w:rsidRDefault="00D4579D" w:rsidP="00D4579D"/>
        </w:tc>
      </w:tr>
    </w:tbl>
    <w:p w14:paraId="696A9BD9" w14:textId="4944C434" w:rsidR="00D259C2" w:rsidRDefault="00D259C2" w:rsidP="00EA370E">
      <w:pPr>
        <w:pStyle w:val="Kopfzeile"/>
        <w:rPr>
          <w:rFonts w:ascii="Segoe UI" w:hAnsi="Segoe UI" w:cs="Segoe UI"/>
          <w:sz w:val="22"/>
          <w:szCs w:val="22"/>
        </w:rPr>
      </w:pPr>
    </w:p>
    <w:p w14:paraId="6E27D44F" w14:textId="77777777" w:rsidR="00F0741F" w:rsidRPr="00EA370E" w:rsidRDefault="00F0741F" w:rsidP="00EA370E">
      <w:pPr>
        <w:pStyle w:val="Kopfzeile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938"/>
        <w:gridCol w:w="425"/>
        <w:gridCol w:w="2908"/>
        <w:gridCol w:w="637"/>
      </w:tblGrid>
      <w:tr w:rsidR="00073848" w:rsidRPr="00EA370E" w14:paraId="531AF8B7" w14:textId="77777777" w:rsidTr="00F0741F">
        <w:trPr>
          <w:cantSplit/>
          <w:trHeight w:val="499"/>
        </w:trPr>
        <w:tc>
          <w:tcPr>
            <w:tcW w:w="2302" w:type="dxa"/>
            <w:vAlign w:val="center"/>
          </w:tcPr>
          <w:p w14:paraId="39E9BCBB" w14:textId="77777777" w:rsidR="00073848" w:rsidRPr="00EA370E" w:rsidRDefault="00073848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56FA3729" w14:textId="77777777" w:rsidR="00073848" w:rsidRPr="00073848" w:rsidRDefault="00073848" w:rsidP="00E274F6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3848">
              <w:rPr>
                <w:rFonts w:ascii="Segoe UI" w:hAnsi="Segoe UI" w:cs="Segoe UI"/>
                <w:b/>
                <w:bCs/>
                <w:sz w:val="22"/>
                <w:szCs w:val="22"/>
              </w:rPr>
              <w:t>Sek A</w:t>
            </w:r>
          </w:p>
        </w:tc>
        <w:tc>
          <w:tcPr>
            <w:tcW w:w="3545" w:type="dxa"/>
            <w:gridSpan w:val="2"/>
            <w:vAlign w:val="center"/>
          </w:tcPr>
          <w:p w14:paraId="582308F1" w14:textId="77777777" w:rsidR="00073848" w:rsidRPr="00EA370E" w:rsidRDefault="00073848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073848">
              <w:rPr>
                <w:rFonts w:ascii="Segoe UI" w:hAnsi="Segoe UI" w:cs="Segoe UI"/>
                <w:b/>
                <w:bCs/>
                <w:sz w:val="22"/>
                <w:szCs w:val="22"/>
              </w:rPr>
              <w:t>Sek B/C</w:t>
            </w:r>
          </w:p>
        </w:tc>
      </w:tr>
      <w:tr w:rsidR="00EA370E" w:rsidRPr="00EA370E" w14:paraId="256E956F" w14:textId="77777777" w:rsidTr="00E274F6">
        <w:trPr>
          <w:cantSplit/>
          <w:trHeight w:val="130"/>
        </w:trPr>
        <w:tc>
          <w:tcPr>
            <w:tcW w:w="9210" w:type="dxa"/>
            <w:gridSpan w:val="5"/>
            <w:vAlign w:val="center"/>
          </w:tcPr>
          <w:p w14:paraId="4CC4654A" w14:textId="77777777" w:rsidR="00EA370E" w:rsidRPr="00EA370E" w:rsidRDefault="00EA370E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4ED909FB" w14:textId="77777777" w:rsidTr="00F0741F">
        <w:trPr>
          <w:cantSplit/>
        </w:trPr>
        <w:tc>
          <w:tcPr>
            <w:tcW w:w="2302" w:type="dxa"/>
            <w:vMerge w:val="restart"/>
            <w:vAlign w:val="center"/>
          </w:tcPr>
          <w:p w14:paraId="1E679D17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b/>
                <w:sz w:val="22"/>
                <w:szCs w:val="22"/>
              </w:rPr>
              <w:t>Französisch</w:t>
            </w:r>
          </w:p>
        </w:tc>
        <w:tc>
          <w:tcPr>
            <w:tcW w:w="2938" w:type="dxa"/>
            <w:vAlign w:val="center"/>
          </w:tcPr>
          <w:p w14:paraId="0802461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Donc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! 7 Arbeitsbuch erweitertes Niveau</w:t>
            </w:r>
          </w:p>
        </w:tc>
        <w:tc>
          <w:tcPr>
            <w:tcW w:w="425" w:type="dxa"/>
            <w:vAlign w:val="center"/>
          </w:tcPr>
          <w:p w14:paraId="5A468AF5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F4DCD37" w14:textId="77777777" w:rsidR="00F0741F" w:rsidRPr="00EA370E" w:rsidRDefault="00F0741F" w:rsidP="0007384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Donc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! 7 Arbeitsbuch Grundniveau</w:t>
            </w:r>
          </w:p>
        </w:tc>
        <w:tc>
          <w:tcPr>
            <w:tcW w:w="637" w:type="dxa"/>
            <w:vAlign w:val="center"/>
          </w:tcPr>
          <w:p w14:paraId="46C6AC9E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44EEC74E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7760C131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55E05AE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Donc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! 8 Arbeitsbuch erweitertes Niveau</w:t>
            </w:r>
          </w:p>
        </w:tc>
        <w:tc>
          <w:tcPr>
            <w:tcW w:w="425" w:type="dxa"/>
            <w:vAlign w:val="center"/>
          </w:tcPr>
          <w:p w14:paraId="1B0D261E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627C159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Donc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! 8 Arbeitsbuch Grundniveau</w:t>
            </w:r>
          </w:p>
        </w:tc>
        <w:tc>
          <w:tcPr>
            <w:tcW w:w="637" w:type="dxa"/>
            <w:vAlign w:val="center"/>
          </w:tcPr>
          <w:p w14:paraId="4D54AFF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6D6B7ED0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596E7D3B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492A3347" w14:textId="77777777" w:rsidR="00F0741F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Donc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! 9 Arbeitsbuch</w:t>
            </w:r>
          </w:p>
          <w:p w14:paraId="7EC71E2A" w14:textId="6880E815" w:rsidR="00F0741F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erweitertes Niveau</w:t>
            </w:r>
          </w:p>
        </w:tc>
        <w:tc>
          <w:tcPr>
            <w:tcW w:w="425" w:type="dxa"/>
            <w:vAlign w:val="center"/>
          </w:tcPr>
          <w:p w14:paraId="37DD3A61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</w:tcPr>
          <w:p w14:paraId="7950BA98" w14:textId="77777777" w:rsidR="00F0741F" w:rsidRDefault="00F0741F" w:rsidP="00F0741F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Dis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Donc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! 9 Arbeitsbuch</w:t>
            </w:r>
          </w:p>
          <w:p w14:paraId="3D155E4D" w14:textId="66B3AB33" w:rsidR="00F0741F" w:rsidRDefault="00F0741F" w:rsidP="00F0741F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Grundniveau</w:t>
            </w:r>
          </w:p>
        </w:tc>
        <w:tc>
          <w:tcPr>
            <w:tcW w:w="637" w:type="dxa"/>
            <w:vAlign w:val="center"/>
          </w:tcPr>
          <w:p w14:paraId="77CF7940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EA370E" w:rsidRPr="00EA370E" w14:paraId="5E0CB245" w14:textId="77777777" w:rsidTr="00F0741F">
        <w:trPr>
          <w:cantSplit/>
          <w:trHeight w:val="473"/>
        </w:trPr>
        <w:tc>
          <w:tcPr>
            <w:tcW w:w="9210" w:type="dxa"/>
            <w:gridSpan w:val="5"/>
            <w:vAlign w:val="center"/>
          </w:tcPr>
          <w:p w14:paraId="19F16DC4" w14:textId="77777777" w:rsidR="00EA370E" w:rsidRPr="00EA370E" w:rsidRDefault="00EA370E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65C98239" w14:textId="77777777" w:rsidTr="00F0741F">
        <w:trPr>
          <w:cantSplit/>
        </w:trPr>
        <w:tc>
          <w:tcPr>
            <w:tcW w:w="2302" w:type="dxa"/>
            <w:vMerge w:val="restart"/>
            <w:vAlign w:val="center"/>
          </w:tcPr>
          <w:p w14:paraId="281FF881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b/>
                <w:sz w:val="22"/>
                <w:szCs w:val="22"/>
              </w:rPr>
              <w:t>Englisch</w:t>
            </w:r>
          </w:p>
        </w:tc>
        <w:tc>
          <w:tcPr>
            <w:tcW w:w="2938" w:type="dxa"/>
            <w:vAlign w:val="center"/>
          </w:tcPr>
          <w:p w14:paraId="2630EFB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1 Course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425" w:type="dxa"/>
            <w:vAlign w:val="center"/>
          </w:tcPr>
          <w:p w14:paraId="5E40A27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6D8D34DE" w14:textId="65295146" w:rsidR="00F0741F" w:rsidRPr="00EA370E" w:rsidRDefault="00F0741F" w:rsidP="00F0741F">
            <w:pPr>
              <w:ind w:left="-1170" w:firstLine="1134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basic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1 Course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5D3217D7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633BAA1C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430C2C5D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7C211DA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1 Trainer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file</w:t>
            </w:r>
            <w:proofErr w:type="spellEnd"/>
          </w:p>
        </w:tc>
        <w:tc>
          <w:tcPr>
            <w:tcW w:w="425" w:type="dxa"/>
            <w:vAlign w:val="center"/>
          </w:tcPr>
          <w:p w14:paraId="1D7AEBEE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50EC7F2" w14:textId="40D1FBC8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basic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1 Trainer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file</w:t>
            </w:r>
            <w:proofErr w:type="spellEnd"/>
          </w:p>
        </w:tc>
        <w:tc>
          <w:tcPr>
            <w:tcW w:w="637" w:type="dxa"/>
            <w:vAlign w:val="center"/>
          </w:tcPr>
          <w:p w14:paraId="631978C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E79B0A9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02F9CE04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71C1091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2 Course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425" w:type="dxa"/>
            <w:vAlign w:val="center"/>
          </w:tcPr>
          <w:p w14:paraId="1587E55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44611AC3" w14:textId="04B0DC43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basic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2 Course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5C4C843B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8A6B706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683DB8FE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3E71D0E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2 Trainer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file</w:t>
            </w:r>
            <w:proofErr w:type="spellEnd"/>
          </w:p>
        </w:tc>
        <w:tc>
          <w:tcPr>
            <w:tcW w:w="425" w:type="dxa"/>
            <w:vAlign w:val="center"/>
          </w:tcPr>
          <w:p w14:paraId="2F682056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22EED24D" w14:textId="148FEB18" w:rsidR="00F0741F" w:rsidRPr="00EA370E" w:rsidRDefault="00F922E5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basic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2 Trainer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file</w:t>
            </w:r>
            <w:proofErr w:type="spellEnd"/>
          </w:p>
        </w:tc>
        <w:tc>
          <w:tcPr>
            <w:tcW w:w="637" w:type="dxa"/>
            <w:vAlign w:val="center"/>
          </w:tcPr>
          <w:p w14:paraId="3F068846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616EAE70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2EC859F7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6814175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3 Course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425" w:type="dxa"/>
            <w:vAlign w:val="center"/>
          </w:tcPr>
          <w:p w14:paraId="65CFDC4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57302B13" w14:textId="3F2BF4A9" w:rsidR="00F0741F" w:rsidRPr="00EA370E" w:rsidRDefault="00F922E5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basic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3 Cours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6DF169A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3F19871B" w14:textId="77777777" w:rsidTr="00F0741F">
        <w:trPr>
          <w:cantSplit/>
        </w:trPr>
        <w:tc>
          <w:tcPr>
            <w:tcW w:w="2302" w:type="dxa"/>
            <w:vMerge/>
            <w:vAlign w:val="center"/>
          </w:tcPr>
          <w:p w14:paraId="4000AC71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45925562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3Trainer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file</w:t>
            </w:r>
            <w:proofErr w:type="spellEnd"/>
          </w:p>
        </w:tc>
        <w:tc>
          <w:tcPr>
            <w:tcW w:w="425" w:type="dxa"/>
            <w:vAlign w:val="center"/>
          </w:tcPr>
          <w:p w14:paraId="19E27C6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08" w:type="dxa"/>
            <w:vAlign w:val="center"/>
          </w:tcPr>
          <w:p w14:paraId="74E4415E" w14:textId="555184A0" w:rsidR="00F0741F" w:rsidRPr="00EA370E" w:rsidRDefault="00F922E5" w:rsidP="00E274F6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Voices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basic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3 Trainer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file</w:t>
            </w:r>
            <w:proofErr w:type="spellEnd"/>
          </w:p>
        </w:tc>
        <w:tc>
          <w:tcPr>
            <w:tcW w:w="637" w:type="dxa"/>
            <w:vAlign w:val="center"/>
          </w:tcPr>
          <w:p w14:paraId="73AC969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9A8E2D2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5160DA78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0BAA084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New Inspiration 2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Student’s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150B9D9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E4D9DAC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5F128AFF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656B4A7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New Inspiration 2 Workbook</w:t>
            </w:r>
          </w:p>
        </w:tc>
        <w:tc>
          <w:tcPr>
            <w:tcW w:w="637" w:type="dxa"/>
            <w:vAlign w:val="center"/>
          </w:tcPr>
          <w:p w14:paraId="60141A9B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7A05E96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02A6C8DF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5374D061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New Inspiration 3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Student’s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436AEA0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464CBF03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5E59971A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2E06AEF7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New Inspiration 3 Workbook</w:t>
            </w:r>
          </w:p>
        </w:tc>
        <w:tc>
          <w:tcPr>
            <w:tcW w:w="637" w:type="dxa"/>
            <w:vAlign w:val="center"/>
          </w:tcPr>
          <w:p w14:paraId="5173107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0E1F9402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0948BEFE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46D3D52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English plus 1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Student’s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47A488C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0F82B359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6C7DCB2B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30E8248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English plus 1 Workbook</w:t>
            </w:r>
          </w:p>
        </w:tc>
        <w:tc>
          <w:tcPr>
            <w:tcW w:w="637" w:type="dxa"/>
            <w:vAlign w:val="center"/>
          </w:tcPr>
          <w:p w14:paraId="54CE759C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0AE5666E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2427105C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09AB67A7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English plus 2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Student’s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0FB4170F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2B7661D9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1D97447B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4F2AF73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English plus 2 Workbook</w:t>
            </w:r>
          </w:p>
        </w:tc>
        <w:tc>
          <w:tcPr>
            <w:tcW w:w="637" w:type="dxa"/>
            <w:vAlign w:val="center"/>
          </w:tcPr>
          <w:p w14:paraId="3E5A5B8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2B0F465E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77949BD1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1B2AA6E6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English plus 3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Student’s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4E5196B4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D4A605C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040B48DD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3FF6E90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English plus 3 Workbook</w:t>
            </w:r>
          </w:p>
        </w:tc>
        <w:tc>
          <w:tcPr>
            <w:tcW w:w="637" w:type="dxa"/>
            <w:vAlign w:val="center"/>
          </w:tcPr>
          <w:p w14:paraId="7E577C59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79FA8423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295F9758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533DD06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English plus 4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Student’s</w:t>
            </w:r>
            <w:proofErr w:type="spellEnd"/>
            <w:r w:rsidRPr="00EA370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A370E">
              <w:rPr>
                <w:rFonts w:ascii="Segoe UI" w:hAnsi="Segoe UI" w:cs="Segoe UI"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637" w:type="dxa"/>
            <w:vAlign w:val="center"/>
          </w:tcPr>
          <w:p w14:paraId="0571CE0D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0741F" w:rsidRPr="00EA370E" w14:paraId="24456673" w14:textId="77777777" w:rsidTr="00E274F6">
        <w:trPr>
          <w:cantSplit/>
        </w:trPr>
        <w:tc>
          <w:tcPr>
            <w:tcW w:w="2302" w:type="dxa"/>
            <w:vMerge/>
            <w:vAlign w:val="center"/>
          </w:tcPr>
          <w:p w14:paraId="1AAC347E" w14:textId="77777777" w:rsidR="00F0741F" w:rsidRPr="00EA370E" w:rsidRDefault="00F0741F" w:rsidP="00E274F6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6271" w:type="dxa"/>
            <w:gridSpan w:val="3"/>
            <w:vAlign w:val="center"/>
          </w:tcPr>
          <w:p w14:paraId="5B669053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  <w:r w:rsidRPr="00EA370E">
              <w:rPr>
                <w:rFonts w:ascii="Segoe UI" w:hAnsi="Segoe UI" w:cs="Segoe UI"/>
                <w:sz w:val="22"/>
                <w:szCs w:val="22"/>
              </w:rPr>
              <w:t>English plus 4 Workbook</w:t>
            </w:r>
          </w:p>
        </w:tc>
        <w:tc>
          <w:tcPr>
            <w:tcW w:w="637" w:type="dxa"/>
            <w:vAlign w:val="center"/>
          </w:tcPr>
          <w:p w14:paraId="08BBB618" w14:textId="77777777" w:rsidR="00F0741F" w:rsidRPr="00EA370E" w:rsidRDefault="00F0741F" w:rsidP="00E274F6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578184E" w14:textId="77777777" w:rsidR="00EA370E" w:rsidRPr="00EA370E" w:rsidRDefault="00EA370E" w:rsidP="00EA370E">
      <w:pPr>
        <w:rPr>
          <w:rFonts w:ascii="Segoe UI" w:hAnsi="Segoe UI" w:cs="Segoe UI"/>
          <w:sz w:val="22"/>
          <w:szCs w:val="22"/>
        </w:rPr>
      </w:pPr>
    </w:p>
    <w:p w14:paraId="41537BDD" w14:textId="77777777" w:rsidR="00EA370E" w:rsidRPr="00EA370E" w:rsidRDefault="00EA370E" w:rsidP="00EA370E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5"/>
        <w:gridCol w:w="2276"/>
        <w:gridCol w:w="500"/>
        <w:gridCol w:w="22"/>
        <w:gridCol w:w="1761"/>
        <w:gridCol w:w="546"/>
        <w:gridCol w:w="13"/>
        <w:gridCol w:w="1841"/>
        <w:gridCol w:w="415"/>
      </w:tblGrid>
      <w:tr w:rsidR="00DB0AA9" w:rsidRPr="00EA370E" w14:paraId="71C4C88E" w14:textId="77777777" w:rsidTr="00357D93">
        <w:trPr>
          <w:cantSplit/>
          <w:trHeight w:val="499"/>
        </w:trPr>
        <w:tc>
          <w:tcPr>
            <w:tcW w:w="2255" w:type="dxa"/>
            <w:vAlign w:val="center"/>
          </w:tcPr>
          <w:p w14:paraId="3AC3A062" w14:textId="77777777" w:rsidR="00DB0AA9" w:rsidRPr="00EA370E" w:rsidRDefault="00DB0AA9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776" w:type="dxa"/>
            <w:gridSpan w:val="2"/>
            <w:vAlign w:val="center"/>
          </w:tcPr>
          <w:p w14:paraId="7DEC93EF" w14:textId="77777777" w:rsidR="00DB0AA9" w:rsidRPr="00073848" w:rsidRDefault="00DB0AA9" w:rsidP="00CD107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73848">
              <w:rPr>
                <w:rFonts w:ascii="Segoe UI" w:hAnsi="Segoe UI" w:cs="Segoe UI"/>
                <w:b/>
                <w:bCs/>
                <w:sz w:val="22"/>
                <w:szCs w:val="22"/>
              </w:rPr>
              <w:t>Sek A</w:t>
            </w:r>
          </w:p>
        </w:tc>
        <w:tc>
          <w:tcPr>
            <w:tcW w:w="2329" w:type="dxa"/>
            <w:gridSpan w:val="3"/>
            <w:vAlign w:val="center"/>
          </w:tcPr>
          <w:p w14:paraId="77F42AD6" w14:textId="77777777" w:rsidR="00DB0AA9" w:rsidRPr="00EA370E" w:rsidRDefault="00DB0AA9" w:rsidP="00CD1074">
            <w:pPr>
              <w:rPr>
                <w:rFonts w:ascii="Segoe UI" w:hAnsi="Segoe UI" w:cs="Segoe UI"/>
                <w:sz w:val="22"/>
                <w:szCs w:val="22"/>
              </w:rPr>
            </w:pPr>
            <w:r w:rsidRPr="00073848">
              <w:rPr>
                <w:rFonts w:ascii="Segoe UI" w:hAnsi="Segoe UI" w:cs="Segoe UI"/>
                <w:b/>
                <w:bCs/>
                <w:sz w:val="22"/>
                <w:szCs w:val="22"/>
              </w:rPr>
              <w:t>Sek B</w:t>
            </w:r>
          </w:p>
        </w:tc>
        <w:tc>
          <w:tcPr>
            <w:tcW w:w="2269" w:type="dxa"/>
            <w:gridSpan w:val="3"/>
            <w:vAlign w:val="center"/>
          </w:tcPr>
          <w:p w14:paraId="6D1C4D0C" w14:textId="77777777" w:rsidR="00DB0AA9" w:rsidRPr="00DB0AA9" w:rsidRDefault="00DB0AA9" w:rsidP="00CD107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DB0AA9">
              <w:rPr>
                <w:rFonts w:ascii="Segoe UI" w:hAnsi="Segoe UI" w:cs="Segoe UI"/>
                <w:b/>
                <w:bCs/>
                <w:sz w:val="22"/>
                <w:szCs w:val="22"/>
              </w:rPr>
              <w:t>Sek C</w:t>
            </w:r>
          </w:p>
        </w:tc>
      </w:tr>
      <w:tr w:rsidR="00DB0AA9" w:rsidRPr="00EA370E" w14:paraId="60A26682" w14:textId="77777777" w:rsidTr="00DB0AA9">
        <w:trPr>
          <w:cantSplit/>
          <w:trHeight w:val="130"/>
        </w:trPr>
        <w:tc>
          <w:tcPr>
            <w:tcW w:w="9629" w:type="dxa"/>
            <w:gridSpan w:val="9"/>
            <w:vAlign w:val="center"/>
          </w:tcPr>
          <w:p w14:paraId="254EF1E3" w14:textId="77777777" w:rsidR="00DB0AA9" w:rsidRPr="00EA370E" w:rsidRDefault="00DB0AA9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A0622" w:rsidRPr="00EA370E" w14:paraId="679E9D6A" w14:textId="77777777" w:rsidTr="00357D93">
        <w:trPr>
          <w:cantSplit/>
        </w:trPr>
        <w:tc>
          <w:tcPr>
            <w:tcW w:w="2255" w:type="dxa"/>
            <w:vMerge w:val="restart"/>
            <w:vAlign w:val="center"/>
          </w:tcPr>
          <w:p w14:paraId="51436949" w14:textId="77777777" w:rsidR="009A0622" w:rsidRPr="00EA370E" w:rsidRDefault="009A0622" w:rsidP="00CD10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Natur und Technik</w:t>
            </w:r>
          </w:p>
        </w:tc>
        <w:tc>
          <w:tcPr>
            <w:tcW w:w="2276" w:type="dxa"/>
            <w:vAlign w:val="center"/>
          </w:tcPr>
          <w:p w14:paraId="222AEA1E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7 Grundlagenbuch</w:t>
            </w:r>
          </w:p>
        </w:tc>
        <w:tc>
          <w:tcPr>
            <w:tcW w:w="522" w:type="dxa"/>
            <w:gridSpan w:val="2"/>
            <w:vAlign w:val="center"/>
          </w:tcPr>
          <w:p w14:paraId="63643725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16A473C4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7 Grundlagenbuch</w:t>
            </w:r>
          </w:p>
        </w:tc>
        <w:tc>
          <w:tcPr>
            <w:tcW w:w="559" w:type="dxa"/>
            <w:gridSpan w:val="2"/>
            <w:vAlign w:val="center"/>
          </w:tcPr>
          <w:p w14:paraId="3DF9DA34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3534D8FA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7 Grundlagenbuch</w:t>
            </w:r>
          </w:p>
        </w:tc>
        <w:tc>
          <w:tcPr>
            <w:tcW w:w="415" w:type="dxa"/>
            <w:vAlign w:val="center"/>
          </w:tcPr>
          <w:p w14:paraId="4774D1BA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A0622" w:rsidRPr="00EA370E" w14:paraId="1B2F4CB9" w14:textId="77777777" w:rsidTr="00357D93">
        <w:trPr>
          <w:cantSplit/>
        </w:trPr>
        <w:tc>
          <w:tcPr>
            <w:tcW w:w="2255" w:type="dxa"/>
            <w:vMerge/>
            <w:vAlign w:val="center"/>
          </w:tcPr>
          <w:p w14:paraId="4B09EB56" w14:textId="77777777" w:rsidR="009A0622" w:rsidRPr="00EA370E" w:rsidRDefault="009A0622" w:rsidP="00CD10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5696176F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7 Arbeitsmaterial Niveau 1</w:t>
            </w:r>
          </w:p>
        </w:tc>
        <w:tc>
          <w:tcPr>
            <w:tcW w:w="522" w:type="dxa"/>
            <w:gridSpan w:val="2"/>
            <w:vAlign w:val="center"/>
          </w:tcPr>
          <w:p w14:paraId="570DEB51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4C097524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7 Arbeitsmaterial Niveau 2</w:t>
            </w:r>
          </w:p>
        </w:tc>
        <w:tc>
          <w:tcPr>
            <w:tcW w:w="559" w:type="dxa"/>
            <w:gridSpan w:val="2"/>
            <w:vAlign w:val="center"/>
          </w:tcPr>
          <w:p w14:paraId="21DFC371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205985F8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7 Arbeitsmaterial Niveau 3</w:t>
            </w:r>
          </w:p>
        </w:tc>
        <w:tc>
          <w:tcPr>
            <w:tcW w:w="415" w:type="dxa"/>
            <w:vAlign w:val="center"/>
          </w:tcPr>
          <w:p w14:paraId="25752C40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A0622" w:rsidRPr="00EA370E" w14:paraId="20E68E0E" w14:textId="77777777" w:rsidTr="00357D93">
        <w:trPr>
          <w:cantSplit/>
        </w:trPr>
        <w:tc>
          <w:tcPr>
            <w:tcW w:w="2255" w:type="dxa"/>
            <w:vMerge/>
            <w:vAlign w:val="center"/>
          </w:tcPr>
          <w:p w14:paraId="009F14E6" w14:textId="77777777" w:rsidR="009A0622" w:rsidRPr="00EA370E" w:rsidRDefault="009A0622" w:rsidP="00CD10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71F17E2A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 Grundlagenbuch</w:t>
            </w:r>
          </w:p>
        </w:tc>
        <w:tc>
          <w:tcPr>
            <w:tcW w:w="522" w:type="dxa"/>
            <w:gridSpan w:val="2"/>
            <w:vAlign w:val="center"/>
          </w:tcPr>
          <w:p w14:paraId="5881FD74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DE53B9D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 Grundlagenbuch</w:t>
            </w:r>
          </w:p>
        </w:tc>
        <w:tc>
          <w:tcPr>
            <w:tcW w:w="559" w:type="dxa"/>
            <w:gridSpan w:val="2"/>
            <w:vAlign w:val="center"/>
          </w:tcPr>
          <w:p w14:paraId="2E2C9BCD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0061CFEF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 Grundlagenbuch</w:t>
            </w:r>
          </w:p>
        </w:tc>
        <w:tc>
          <w:tcPr>
            <w:tcW w:w="415" w:type="dxa"/>
            <w:vAlign w:val="center"/>
          </w:tcPr>
          <w:p w14:paraId="4372A9BD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A0622" w:rsidRPr="00EA370E" w14:paraId="5B7FA793" w14:textId="77777777" w:rsidTr="00357D93">
        <w:trPr>
          <w:cantSplit/>
        </w:trPr>
        <w:tc>
          <w:tcPr>
            <w:tcW w:w="2255" w:type="dxa"/>
            <w:vMerge/>
            <w:vAlign w:val="center"/>
          </w:tcPr>
          <w:p w14:paraId="47E48182" w14:textId="77777777" w:rsidR="009A0622" w:rsidRPr="00EA370E" w:rsidRDefault="009A0622" w:rsidP="00CD10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24492A93" w14:textId="77777777" w:rsidR="009A0622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</w:t>
            </w:r>
          </w:p>
          <w:p w14:paraId="25F314C8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Arbeitsmaterial Niveau 1</w:t>
            </w:r>
          </w:p>
        </w:tc>
        <w:tc>
          <w:tcPr>
            <w:tcW w:w="522" w:type="dxa"/>
            <w:gridSpan w:val="2"/>
            <w:vAlign w:val="center"/>
          </w:tcPr>
          <w:p w14:paraId="79710C27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0EC29A9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 Arbeitsmaterial Niveau 2</w:t>
            </w:r>
          </w:p>
        </w:tc>
        <w:tc>
          <w:tcPr>
            <w:tcW w:w="559" w:type="dxa"/>
            <w:gridSpan w:val="2"/>
            <w:vAlign w:val="center"/>
          </w:tcPr>
          <w:p w14:paraId="7F06E4AC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467FA81A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8 Arbeitsmaterial Niveau 3</w:t>
            </w:r>
          </w:p>
        </w:tc>
        <w:tc>
          <w:tcPr>
            <w:tcW w:w="415" w:type="dxa"/>
            <w:vAlign w:val="center"/>
          </w:tcPr>
          <w:p w14:paraId="2A60B800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A0622" w:rsidRPr="00EA370E" w14:paraId="2BF1A9CA" w14:textId="77777777" w:rsidTr="00357D93">
        <w:trPr>
          <w:cantSplit/>
        </w:trPr>
        <w:tc>
          <w:tcPr>
            <w:tcW w:w="2255" w:type="dxa"/>
            <w:vMerge/>
            <w:vAlign w:val="center"/>
          </w:tcPr>
          <w:p w14:paraId="6B79D4EA" w14:textId="77777777" w:rsidR="009A0622" w:rsidRPr="00EA370E" w:rsidRDefault="009A0622" w:rsidP="00CD10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2471AD4C" w14:textId="77777777" w:rsidR="009A0622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9</w:t>
            </w:r>
          </w:p>
          <w:p w14:paraId="3BEA1669" w14:textId="233DC80B" w:rsidR="009A0622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Grundlagenbuch</w:t>
            </w:r>
          </w:p>
        </w:tc>
        <w:tc>
          <w:tcPr>
            <w:tcW w:w="522" w:type="dxa"/>
            <w:gridSpan w:val="2"/>
            <w:vAlign w:val="center"/>
          </w:tcPr>
          <w:p w14:paraId="1E6A884C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77FB9064" w14:textId="4C15AF4D" w:rsidR="009A0622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9 Grundlagenbuch</w:t>
            </w:r>
          </w:p>
        </w:tc>
        <w:tc>
          <w:tcPr>
            <w:tcW w:w="559" w:type="dxa"/>
            <w:gridSpan w:val="2"/>
            <w:vAlign w:val="center"/>
          </w:tcPr>
          <w:p w14:paraId="08DF42CB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78121FF6" w14:textId="608EEB45" w:rsidR="009A0622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9 Grundlagenbuch</w:t>
            </w:r>
          </w:p>
        </w:tc>
        <w:tc>
          <w:tcPr>
            <w:tcW w:w="415" w:type="dxa"/>
            <w:vAlign w:val="center"/>
          </w:tcPr>
          <w:p w14:paraId="6A6125BD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A0622" w:rsidRPr="00EA370E" w14:paraId="550ADC7A" w14:textId="77777777" w:rsidTr="00357D93">
        <w:trPr>
          <w:cantSplit/>
        </w:trPr>
        <w:tc>
          <w:tcPr>
            <w:tcW w:w="2255" w:type="dxa"/>
            <w:vMerge/>
            <w:vAlign w:val="center"/>
          </w:tcPr>
          <w:p w14:paraId="133892BA" w14:textId="77777777" w:rsidR="009A0622" w:rsidRPr="00EA370E" w:rsidRDefault="009A0622" w:rsidP="00CD10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276" w:type="dxa"/>
            <w:vAlign w:val="center"/>
          </w:tcPr>
          <w:p w14:paraId="3630B76D" w14:textId="1DDFE778" w:rsidR="009A0622" w:rsidRDefault="009A0622" w:rsidP="00F922E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9</w:t>
            </w:r>
          </w:p>
          <w:p w14:paraId="7C61B445" w14:textId="05F9A7AB" w:rsidR="009A0622" w:rsidRDefault="009A0622" w:rsidP="00F922E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Arbeitsmaterial Niveau 1</w:t>
            </w:r>
          </w:p>
        </w:tc>
        <w:tc>
          <w:tcPr>
            <w:tcW w:w="522" w:type="dxa"/>
            <w:gridSpan w:val="2"/>
            <w:vAlign w:val="center"/>
          </w:tcPr>
          <w:p w14:paraId="4B4DBEF1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55A20125" w14:textId="23603E58" w:rsidR="009A0622" w:rsidRDefault="009A0622" w:rsidP="00F922E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9</w:t>
            </w:r>
          </w:p>
          <w:p w14:paraId="00A2F168" w14:textId="17AFB741" w:rsidR="009A0622" w:rsidRDefault="009A0622" w:rsidP="00F922E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Arbeitsmaterial Niveau 2</w:t>
            </w:r>
          </w:p>
        </w:tc>
        <w:tc>
          <w:tcPr>
            <w:tcW w:w="559" w:type="dxa"/>
            <w:gridSpan w:val="2"/>
            <w:vAlign w:val="center"/>
          </w:tcPr>
          <w:p w14:paraId="0613CBB2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14:paraId="417D7849" w14:textId="64E6A58B" w:rsidR="009A0622" w:rsidRDefault="009A0622" w:rsidP="00F922E5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NaTech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9</w:t>
            </w:r>
          </w:p>
          <w:p w14:paraId="407A25E3" w14:textId="24ACED68" w:rsidR="009A0622" w:rsidRDefault="009A0622" w:rsidP="00F922E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Arbeitsmaterial Niveau 2</w:t>
            </w:r>
          </w:p>
        </w:tc>
        <w:tc>
          <w:tcPr>
            <w:tcW w:w="415" w:type="dxa"/>
            <w:vAlign w:val="center"/>
          </w:tcPr>
          <w:p w14:paraId="290C399C" w14:textId="77777777" w:rsidR="009A0622" w:rsidRPr="00EA370E" w:rsidRDefault="009A0622" w:rsidP="00CD10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B4C887F" w14:textId="77777777" w:rsidR="00EA370E" w:rsidRPr="00EA370E" w:rsidRDefault="00EA370E" w:rsidP="00EA370E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14:paraId="521D3EA9" w14:textId="3B8F888A" w:rsidR="00EA370E" w:rsidRPr="00EA370E" w:rsidRDefault="00EA370E" w:rsidP="00EA370E">
      <w:pPr>
        <w:widowControl/>
        <w:spacing w:line="360" w:lineRule="auto"/>
        <w:rPr>
          <w:rFonts w:ascii="Segoe UI" w:hAnsi="Segoe UI" w:cs="Segoe UI"/>
          <w:b/>
          <w:sz w:val="22"/>
          <w:szCs w:val="22"/>
        </w:rPr>
      </w:pPr>
      <w:r w:rsidRPr="00EA370E">
        <w:rPr>
          <w:rFonts w:ascii="Segoe UI" w:hAnsi="Segoe UI" w:cs="Segoe UI"/>
          <w:b/>
          <w:sz w:val="22"/>
          <w:szCs w:val="22"/>
        </w:rPr>
        <w:t>Abgabetermin Sekundarstufe</w:t>
      </w:r>
      <w:r w:rsidR="00E833A5">
        <w:rPr>
          <w:rFonts w:ascii="Segoe UI" w:hAnsi="Segoe UI" w:cs="Segoe UI"/>
          <w:b/>
          <w:sz w:val="22"/>
          <w:szCs w:val="22"/>
        </w:rPr>
        <w:t xml:space="preserve"> an die Eltern/Erziehungsberechtigten:</w:t>
      </w:r>
    </w:p>
    <w:p w14:paraId="46F9C105" w14:textId="2B1A9D69" w:rsidR="00EA370E" w:rsidRPr="00AF1731" w:rsidRDefault="00E833A5" w:rsidP="00EA370E">
      <w:pPr>
        <w:widowControl/>
        <w:spacing w:line="360" w:lineRule="auto"/>
        <w:rPr>
          <w:rFonts w:ascii="Segoe UI" w:hAnsi="Segoe UI" w:cs="Segoe UI"/>
          <w:b/>
          <w:color w:val="FF0000"/>
          <w:sz w:val="22"/>
          <w:szCs w:val="22"/>
        </w:rPr>
      </w:pPr>
      <w:r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 xml:space="preserve">am </w:t>
      </w:r>
      <w:r w:rsidR="00061F9B">
        <w:rPr>
          <w:rFonts w:ascii="Segoe UI" w:hAnsi="Segoe UI" w:cs="Segoe UI"/>
          <w:b/>
          <w:color w:val="FF0000"/>
          <w:sz w:val="22"/>
          <w:szCs w:val="22"/>
          <w:highlight w:val="yellow"/>
        </w:rPr>
        <w:t>Donnerstag</w:t>
      </w:r>
      <w:r w:rsidR="00EA370E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 xml:space="preserve">, </w:t>
      </w:r>
      <w:r w:rsidR="00B6184D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1</w:t>
      </w:r>
      <w:r w:rsidR="009A0622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5</w:t>
      </w:r>
      <w:r w:rsidR="00E7024E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 xml:space="preserve">. </w:t>
      </w:r>
      <w:r w:rsidR="009A0622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 xml:space="preserve">August </w:t>
      </w:r>
      <w:r w:rsidR="004A2221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202</w:t>
      </w:r>
      <w:r w:rsidR="00061F9B">
        <w:rPr>
          <w:rFonts w:ascii="Segoe UI" w:hAnsi="Segoe UI" w:cs="Segoe UI"/>
          <w:b/>
          <w:color w:val="FF0000"/>
          <w:sz w:val="22"/>
          <w:szCs w:val="22"/>
          <w:highlight w:val="yellow"/>
        </w:rPr>
        <w:t>4</w:t>
      </w:r>
      <w:r w:rsidR="00E7024E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, 1</w:t>
      </w:r>
      <w:r w:rsidR="009A0622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1</w:t>
      </w:r>
      <w:r w:rsidR="00E7024E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.00 – 1</w:t>
      </w:r>
      <w:r w:rsidR="009A0622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3</w:t>
      </w:r>
      <w:r w:rsidR="00E7024E" w:rsidRPr="00330F52">
        <w:rPr>
          <w:rFonts w:ascii="Segoe UI" w:hAnsi="Segoe UI" w:cs="Segoe UI"/>
          <w:b/>
          <w:color w:val="FF0000"/>
          <w:sz w:val="22"/>
          <w:szCs w:val="22"/>
          <w:highlight w:val="yellow"/>
        </w:rPr>
        <w:t>.00 Uhr</w:t>
      </w:r>
    </w:p>
    <w:p w14:paraId="766EBEAB" w14:textId="29BB9E90" w:rsidR="00481745" w:rsidRPr="00EA370E" w:rsidRDefault="00330F52" w:rsidP="00EA370E">
      <w:pPr>
        <w:tabs>
          <w:tab w:val="left" w:pos="3828"/>
        </w:tabs>
        <w:spacing w:line="360" w:lineRule="auto"/>
        <w:rPr>
          <w:rFonts w:ascii="Segoe UI" w:hAnsi="Segoe UI" w:cs="Segoe UI"/>
          <w:sz w:val="22"/>
          <w:szCs w:val="22"/>
          <w:lang w:val="de-DE"/>
        </w:rPr>
      </w:pPr>
      <w:r>
        <w:rPr>
          <w:rFonts w:ascii="Segoe UI" w:hAnsi="Segoe UI" w:cs="Segoe UI"/>
          <w:sz w:val="22"/>
          <w:szCs w:val="22"/>
        </w:rPr>
        <w:t xml:space="preserve">Ort: </w:t>
      </w:r>
      <w:r w:rsidR="00EA370E" w:rsidRPr="00EA370E">
        <w:rPr>
          <w:rFonts w:ascii="Segoe UI" w:hAnsi="Segoe UI" w:cs="Segoe UI"/>
          <w:sz w:val="22"/>
          <w:szCs w:val="22"/>
        </w:rPr>
        <w:t xml:space="preserve">Schulhaus Boden, </w:t>
      </w:r>
      <w:proofErr w:type="spellStart"/>
      <w:r w:rsidR="00EA370E" w:rsidRPr="00EA370E">
        <w:rPr>
          <w:rFonts w:ascii="Segoe UI" w:hAnsi="Segoe UI" w:cs="Segoe UI"/>
          <w:sz w:val="22"/>
          <w:szCs w:val="22"/>
        </w:rPr>
        <w:t>G</w:t>
      </w:r>
      <w:r w:rsidR="004A2221">
        <w:rPr>
          <w:rFonts w:ascii="Segoe UI" w:hAnsi="Segoe UI" w:cs="Segoe UI"/>
          <w:sz w:val="22"/>
          <w:szCs w:val="22"/>
        </w:rPr>
        <w:t>öldistrasse</w:t>
      </w:r>
      <w:proofErr w:type="spellEnd"/>
      <w:r w:rsidR="004A2221">
        <w:rPr>
          <w:rFonts w:ascii="Segoe UI" w:hAnsi="Segoe UI" w:cs="Segoe UI"/>
          <w:sz w:val="22"/>
          <w:szCs w:val="22"/>
        </w:rPr>
        <w:t xml:space="preserve"> 19, 8805 Richterswil</w:t>
      </w:r>
      <w:r w:rsidR="00061F9B">
        <w:rPr>
          <w:rFonts w:ascii="Segoe UI" w:hAnsi="Segoe UI" w:cs="Segoe UI"/>
          <w:sz w:val="22"/>
          <w:szCs w:val="22"/>
        </w:rPr>
        <w:t>, bei Frau Huber</w:t>
      </w:r>
    </w:p>
    <w:sectPr w:rsidR="00481745" w:rsidRPr="00EA370E" w:rsidSect="009E7FB6">
      <w:headerReference w:type="default" r:id="rId9"/>
      <w:footerReference w:type="default" r:id="rId10"/>
      <w:type w:val="continuous"/>
      <w:pgSz w:w="11907" w:h="16840" w:code="9"/>
      <w:pgMar w:top="425" w:right="1134" w:bottom="425" w:left="1134" w:header="539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9750" w14:textId="77777777" w:rsidR="00BF1AB0" w:rsidRDefault="00BF1AB0">
      <w:r>
        <w:separator/>
      </w:r>
    </w:p>
  </w:endnote>
  <w:endnote w:type="continuationSeparator" w:id="0">
    <w:p w14:paraId="0759C7F9" w14:textId="77777777" w:rsidR="00BF1AB0" w:rsidRDefault="00BF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wis721 Th BT">
    <w:altName w:val="Calibri"/>
    <w:panose1 w:val="020B0303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82A2" w14:textId="77777777" w:rsidR="008265F7" w:rsidRDefault="008265F7" w:rsidP="008265F7">
    <w:pPr>
      <w:pStyle w:val="Fuzeile"/>
      <w:tabs>
        <w:tab w:val="clear" w:pos="4536"/>
        <w:tab w:val="clear" w:pos="9072"/>
        <w:tab w:val="right" w:pos="9299"/>
      </w:tabs>
      <w:spacing w:after="60" w:line="60" w:lineRule="exact"/>
      <w:rPr>
        <w:rFonts w:ascii="Swis721 Th BT" w:hAnsi="Swis721 Th BT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A3589" w14:textId="77777777" w:rsidR="00BF1AB0" w:rsidRDefault="00BF1AB0">
      <w:r>
        <w:separator/>
      </w:r>
    </w:p>
  </w:footnote>
  <w:footnote w:type="continuationSeparator" w:id="0">
    <w:p w14:paraId="568A34E1" w14:textId="77777777" w:rsidR="00BF1AB0" w:rsidRDefault="00BF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2810" w14:textId="77777777" w:rsidR="006C5CAF" w:rsidRPr="00DF42FC" w:rsidRDefault="006C5CAF" w:rsidP="00DF42FC">
    <w:pPr>
      <w:pStyle w:val="Kopfzeile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064"/>
    <w:multiLevelType w:val="hybridMultilevel"/>
    <w:tmpl w:val="F6AA670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0F79"/>
    <w:multiLevelType w:val="hybridMultilevel"/>
    <w:tmpl w:val="6E66A146"/>
    <w:lvl w:ilvl="0" w:tplc="DE5E40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B2F20"/>
    <w:multiLevelType w:val="hybridMultilevel"/>
    <w:tmpl w:val="4CEC5D1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72"/>
    <w:rsid w:val="00000D15"/>
    <w:rsid w:val="00000E30"/>
    <w:rsid w:val="00000FAD"/>
    <w:rsid w:val="00001B58"/>
    <w:rsid w:val="000124D1"/>
    <w:rsid w:val="00013059"/>
    <w:rsid w:val="00020691"/>
    <w:rsid w:val="00042739"/>
    <w:rsid w:val="000569C4"/>
    <w:rsid w:val="00061F9B"/>
    <w:rsid w:val="000708FA"/>
    <w:rsid w:val="00073848"/>
    <w:rsid w:val="00080F3E"/>
    <w:rsid w:val="000813F1"/>
    <w:rsid w:val="00082074"/>
    <w:rsid w:val="00082DD4"/>
    <w:rsid w:val="000A3095"/>
    <w:rsid w:val="000C59DA"/>
    <w:rsid w:val="000D0615"/>
    <w:rsid w:val="000D297F"/>
    <w:rsid w:val="000F201B"/>
    <w:rsid w:val="000F3109"/>
    <w:rsid w:val="000F3F93"/>
    <w:rsid w:val="00100230"/>
    <w:rsid w:val="0010333E"/>
    <w:rsid w:val="00117F3B"/>
    <w:rsid w:val="00125D41"/>
    <w:rsid w:val="001339EF"/>
    <w:rsid w:val="00134A6D"/>
    <w:rsid w:val="0015401B"/>
    <w:rsid w:val="00160BC1"/>
    <w:rsid w:val="00173DDA"/>
    <w:rsid w:val="00175C95"/>
    <w:rsid w:val="001870D5"/>
    <w:rsid w:val="00193C5E"/>
    <w:rsid w:val="00197790"/>
    <w:rsid w:val="001C1D5C"/>
    <w:rsid w:val="001C5BB4"/>
    <w:rsid w:val="001E0613"/>
    <w:rsid w:val="001E0B40"/>
    <w:rsid w:val="00200633"/>
    <w:rsid w:val="00213C87"/>
    <w:rsid w:val="00226E9A"/>
    <w:rsid w:val="0023030B"/>
    <w:rsid w:val="002538D5"/>
    <w:rsid w:val="002A3CF4"/>
    <w:rsid w:val="002A6B87"/>
    <w:rsid w:val="002B47EA"/>
    <w:rsid w:val="002F7C54"/>
    <w:rsid w:val="003068C9"/>
    <w:rsid w:val="00314B13"/>
    <w:rsid w:val="00315FD9"/>
    <w:rsid w:val="003208A0"/>
    <w:rsid w:val="003270B8"/>
    <w:rsid w:val="00330F52"/>
    <w:rsid w:val="00356D74"/>
    <w:rsid w:val="00357D93"/>
    <w:rsid w:val="00391E6D"/>
    <w:rsid w:val="003B2FDC"/>
    <w:rsid w:val="003C1EE6"/>
    <w:rsid w:val="003D5E0C"/>
    <w:rsid w:val="003E63AA"/>
    <w:rsid w:val="003F522B"/>
    <w:rsid w:val="00421701"/>
    <w:rsid w:val="00427E68"/>
    <w:rsid w:val="004338F4"/>
    <w:rsid w:val="004342C0"/>
    <w:rsid w:val="00460E2B"/>
    <w:rsid w:val="00471AD5"/>
    <w:rsid w:val="00477833"/>
    <w:rsid w:val="00481745"/>
    <w:rsid w:val="004A2221"/>
    <w:rsid w:val="004E4293"/>
    <w:rsid w:val="004F09DC"/>
    <w:rsid w:val="005100EF"/>
    <w:rsid w:val="0052189E"/>
    <w:rsid w:val="00540DEA"/>
    <w:rsid w:val="00552084"/>
    <w:rsid w:val="00553ECF"/>
    <w:rsid w:val="00584A03"/>
    <w:rsid w:val="005B6579"/>
    <w:rsid w:val="005D78BE"/>
    <w:rsid w:val="005E44D6"/>
    <w:rsid w:val="006262C6"/>
    <w:rsid w:val="006454BB"/>
    <w:rsid w:val="00652AA2"/>
    <w:rsid w:val="00656992"/>
    <w:rsid w:val="00670E66"/>
    <w:rsid w:val="00674BF7"/>
    <w:rsid w:val="006924BC"/>
    <w:rsid w:val="006A23B9"/>
    <w:rsid w:val="006A3FE4"/>
    <w:rsid w:val="006C3CD7"/>
    <w:rsid w:val="006C5CAF"/>
    <w:rsid w:val="006C6E41"/>
    <w:rsid w:val="006D5720"/>
    <w:rsid w:val="006F29B4"/>
    <w:rsid w:val="00724AD2"/>
    <w:rsid w:val="007630E2"/>
    <w:rsid w:val="007814FA"/>
    <w:rsid w:val="00781E48"/>
    <w:rsid w:val="0079011B"/>
    <w:rsid w:val="007A413A"/>
    <w:rsid w:val="007C29FC"/>
    <w:rsid w:val="007C7FD3"/>
    <w:rsid w:val="007E344F"/>
    <w:rsid w:val="007E55EC"/>
    <w:rsid w:val="0081359A"/>
    <w:rsid w:val="008265F7"/>
    <w:rsid w:val="008404C9"/>
    <w:rsid w:val="008537F3"/>
    <w:rsid w:val="00860778"/>
    <w:rsid w:val="00866A8C"/>
    <w:rsid w:val="008707E7"/>
    <w:rsid w:val="008D08F8"/>
    <w:rsid w:val="008D4108"/>
    <w:rsid w:val="008F62F9"/>
    <w:rsid w:val="0090400E"/>
    <w:rsid w:val="00904C74"/>
    <w:rsid w:val="00905058"/>
    <w:rsid w:val="0091088F"/>
    <w:rsid w:val="009228E3"/>
    <w:rsid w:val="0094247A"/>
    <w:rsid w:val="0096131E"/>
    <w:rsid w:val="00962570"/>
    <w:rsid w:val="0096287E"/>
    <w:rsid w:val="00966561"/>
    <w:rsid w:val="009901AF"/>
    <w:rsid w:val="009A0622"/>
    <w:rsid w:val="009C695E"/>
    <w:rsid w:val="009E7FB6"/>
    <w:rsid w:val="009F2072"/>
    <w:rsid w:val="00A001A3"/>
    <w:rsid w:val="00A02FE6"/>
    <w:rsid w:val="00A05417"/>
    <w:rsid w:val="00A233E4"/>
    <w:rsid w:val="00A401A0"/>
    <w:rsid w:val="00A44EF0"/>
    <w:rsid w:val="00A5037F"/>
    <w:rsid w:val="00A655E5"/>
    <w:rsid w:val="00A771CD"/>
    <w:rsid w:val="00A84DDD"/>
    <w:rsid w:val="00A92536"/>
    <w:rsid w:val="00AA3E51"/>
    <w:rsid w:val="00AC13DF"/>
    <w:rsid w:val="00AF1731"/>
    <w:rsid w:val="00B058A4"/>
    <w:rsid w:val="00B14186"/>
    <w:rsid w:val="00B25A8F"/>
    <w:rsid w:val="00B36FF1"/>
    <w:rsid w:val="00B51732"/>
    <w:rsid w:val="00B6184D"/>
    <w:rsid w:val="00B816C3"/>
    <w:rsid w:val="00BB13FE"/>
    <w:rsid w:val="00BB7CA1"/>
    <w:rsid w:val="00BC20CA"/>
    <w:rsid w:val="00BC73C6"/>
    <w:rsid w:val="00BF1AB0"/>
    <w:rsid w:val="00BF376F"/>
    <w:rsid w:val="00BF49B6"/>
    <w:rsid w:val="00BF7BE8"/>
    <w:rsid w:val="00C02D34"/>
    <w:rsid w:val="00C40529"/>
    <w:rsid w:val="00C6680B"/>
    <w:rsid w:val="00C80565"/>
    <w:rsid w:val="00C8211A"/>
    <w:rsid w:val="00C90225"/>
    <w:rsid w:val="00C90EB5"/>
    <w:rsid w:val="00C92048"/>
    <w:rsid w:val="00C94BB4"/>
    <w:rsid w:val="00CD3487"/>
    <w:rsid w:val="00CE350F"/>
    <w:rsid w:val="00CF173B"/>
    <w:rsid w:val="00CF2BAD"/>
    <w:rsid w:val="00CF538A"/>
    <w:rsid w:val="00D055A6"/>
    <w:rsid w:val="00D110CB"/>
    <w:rsid w:val="00D259C2"/>
    <w:rsid w:val="00D2625B"/>
    <w:rsid w:val="00D4579D"/>
    <w:rsid w:val="00D54ADD"/>
    <w:rsid w:val="00D54F94"/>
    <w:rsid w:val="00D81931"/>
    <w:rsid w:val="00D859AA"/>
    <w:rsid w:val="00DB0AA9"/>
    <w:rsid w:val="00DF3B2D"/>
    <w:rsid w:val="00DF42FC"/>
    <w:rsid w:val="00E02582"/>
    <w:rsid w:val="00E0544C"/>
    <w:rsid w:val="00E20D7B"/>
    <w:rsid w:val="00E26CB7"/>
    <w:rsid w:val="00E358A5"/>
    <w:rsid w:val="00E45667"/>
    <w:rsid w:val="00E555D1"/>
    <w:rsid w:val="00E7024E"/>
    <w:rsid w:val="00E7087C"/>
    <w:rsid w:val="00E8117A"/>
    <w:rsid w:val="00E82D78"/>
    <w:rsid w:val="00E833A5"/>
    <w:rsid w:val="00EA0127"/>
    <w:rsid w:val="00EA370E"/>
    <w:rsid w:val="00EC5670"/>
    <w:rsid w:val="00EC7E2E"/>
    <w:rsid w:val="00EF409C"/>
    <w:rsid w:val="00F0741F"/>
    <w:rsid w:val="00F12507"/>
    <w:rsid w:val="00F33A5D"/>
    <w:rsid w:val="00F42FE4"/>
    <w:rsid w:val="00F5005E"/>
    <w:rsid w:val="00F55F30"/>
    <w:rsid w:val="00F62536"/>
    <w:rsid w:val="00F74F4D"/>
    <w:rsid w:val="00F86D1F"/>
    <w:rsid w:val="00F922E5"/>
    <w:rsid w:val="00FA226B"/>
    <w:rsid w:val="00FA2AED"/>
    <w:rsid w:val="00FA2EBA"/>
    <w:rsid w:val="00FB1C89"/>
    <w:rsid w:val="00FB3C23"/>
    <w:rsid w:val="00FB54F3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F79923"/>
  <w15:docId w15:val="{5485FE60-4C56-48F2-A2AC-3535A06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2"/>
    <w:pPr>
      <w:widowControl w:val="0"/>
      <w:spacing w:line="26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A370E"/>
    <w:pPr>
      <w:keepNext/>
      <w:tabs>
        <w:tab w:val="left" w:pos="1701"/>
      </w:tabs>
      <w:spacing w:before="120"/>
      <w:outlineLvl w:val="0"/>
    </w:pPr>
    <w:rPr>
      <w:rFonts w:cs="Arial"/>
      <w:b/>
      <w:bCs/>
      <w:color w:val="00000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56992"/>
  </w:style>
  <w:style w:type="paragraph" w:styleId="Fuzeile">
    <w:name w:val="footer"/>
    <w:basedOn w:val="Standard"/>
    <w:rsid w:val="0065699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992"/>
  </w:style>
  <w:style w:type="character" w:styleId="Hyperlink">
    <w:name w:val="Hyperlink"/>
    <w:basedOn w:val="Absatz-Standardschriftart"/>
    <w:uiPriority w:val="99"/>
    <w:unhideWhenUsed/>
    <w:rsid w:val="00E555D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63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30E2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C59DA"/>
    <w:pPr>
      <w:ind w:left="720"/>
      <w:contextualSpacing/>
    </w:pPr>
  </w:style>
  <w:style w:type="table" w:styleId="Tabellenraster">
    <w:name w:val="Table Grid"/>
    <w:basedOn w:val="NormaleTabelle"/>
    <w:rsid w:val="0017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4247A"/>
    <w:rPr>
      <w:rFonts w:ascii="Arial" w:hAnsi="Arial"/>
      <w:lang w:eastAsia="de-DE"/>
    </w:rPr>
  </w:style>
  <w:style w:type="paragraph" w:styleId="Beschriftung">
    <w:name w:val="caption"/>
    <w:basedOn w:val="Standard"/>
    <w:next w:val="Standard"/>
    <w:qFormat/>
    <w:rsid w:val="00481745"/>
    <w:pPr>
      <w:widowControl/>
      <w:spacing w:line="240" w:lineRule="auto"/>
    </w:pPr>
    <w:rPr>
      <w:rFonts w:eastAsia="Times"/>
      <w:b/>
      <w:sz w:val="36"/>
      <w:szCs w:val="24"/>
      <w:lang w:val="de-DE" w:eastAsia="de-CH"/>
    </w:rPr>
  </w:style>
  <w:style w:type="character" w:customStyle="1" w:styleId="berschrift1Zchn">
    <w:name w:val="Überschrift 1 Zchn"/>
    <w:basedOn w:val="Absatz-Standardschriftart"/>
    <w:link w:val="berschrift1"/>
    <w:rsid w:val="00EA370E"/>
    <w:rPr>
      <w:rFonts w:ascii="Arial" w:hAnsi="Arial" w:cs="Arial"/>
      <w:b/>
      <w:bCs/>
      <w:color w:val="00000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rk12\Lokale%20Einstellungen\Temporary%20Internet%20Files\OLK9B\Brief%20Gas-%20und%20Wasserwerk%20Allgem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98FF-47D6-4F7A-A8B7-CA1D51DD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Gas- und Wasserwerk Allgemein</Template>
  <TotalTime>0</TotalTime>
  <Pages>2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Richterswil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creator>werk12</dc:creator>
  <cp:lastModifiedBy>Perrone Nathalie</cp:lastModifiedBy>
  <cp:revision>6</cp:revision>
  <cp:lastPrinted>2024-05-29T10:15:00Z</cp:lastPrinted>
  <dcterms:created xsi:type="dcterms:W3CDTF">2024-05-28T08:58:00Z</dcterms:created>
  <dcterms:modified xsi:type="dcterms:W3CDTF">2024-05-30T07:15:00Z</dcterms:modified>
</cp:coreProperties>
</file>