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"/>
        <w:gridCol w:w="1809"/>
        <w:gridCol w:w="2268"/>
        <w:gridCol w:w="2461"/>
        <w:gridCol w:w="1956"/>
        <w:gridCol w:w="930"/>
        <w:gridCol w:w="91"/>
        <w:gridCol w:w="540"/>
      </w:tblGrid>
      <w:tr w:rsidR="0094247A" w14:paraId="6C6EEB63" w14:textId="77777777" w:rsidTr="002D512B">
        <w:trPr>
          <w:trHeight w:val="2098"/>
        </w:trPr>
        <w:tc>
          <w:tcPr>
            <w:tcW w:w="6690" w:type="dxa"/>
            <w:gridSpan w:val="4"/>
          </w:tcPr>
          <w:p w14:paraId="1C5D79DA" w14:textId="77777777" w:rsidR="00481745" w:rsidRPr="00297CFF" w:rsidRDefault="00481745" w:rsidP="0048174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8"/>
                <w:szCs w:val="28"/>
                <w:lang w:val="en-US"/>
              </w:rPr>
            </w:pPr>
            <w:r w:rsidRPr="00297CFF">
              <w:rPr>
                <w:rFonts w:ascii="Segoe UI" w:hAnsi="Segoe UI" w:cs="Segoe UI"/>
                <w:b/>
                <w:sz w:val="28"/>
                <w:szCs w:val="28"/>
                <w:lang w:val="en-US"/>
              </w:rPr>
              <w:t xml:space="preserve">P r </w:t>
            </w:r>
            <w:proofErr w:type="spellStart"/>
            <w:r w:rsidRPr="00297CFF">
              <w:rPr>
                <w:rFonts w:ascii="Segoe UI" w:hAnsi="Segoe UI" w:cs="Segoe U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297CFF">
              <w:rPr>
                <w:rFonts w:ascii="Segoe UI" w:hAnsi="Segoe UI" w:cs="Segoe UI"/>
                <w:b/>
                <w:sz w:val="28"/>
                <w:szCs w:val="28"/>
                <w:lang w:val="en-US"/>
              </w:rPr>
              <w:t xml:space="preserve"> m a r s t u f e</w:t>
            </w:r>
          </w:p>
          <w:p w14:paraId="491856BE" w14:textId="77777777" w:rsidR="00481745" w:rsidRPr="00297CFF" w:rsidRDefault="00481745" w:rsidP="00481745">
            <w:pPr>
              <w:pStyle w:val="Beschriftung"/>
              <w:rPr>
                <w:rFonts w:ascii="Segoe UI" w:hAnsi="Segoe UI" w:cs="Segoe UI"/>
                <w:sz w:val="24"/>
                <w:lang w:val="en-US"/>
              </w:rPr>
            </w:pPr>
          </w:p>
          <w:p w14:paraId="45C499DB" w14:textId="77777777" w:rsidR="00481745" w:rsidRPr="009310DF" w:rsidRDefault="00481745" w:rsidP="00481745">
            <w:pPr>
              <w:pStyle w:val="Beschriftung"/>
              <w:rPr>
                <w:rFonts w:ascii="Segoe UI" w:hAnsi="Segoe UI" w:cs="Segoe UI"/>
                <w:sz w:val="24"/>
              </w:rPr>
            </w:pPr>
            <w:r w:rsidRPr="009310DF">
              <w:rPr>
                <w:rFonts w:ascii="Segoe UI" w:hAnsi="Segoe UI" w:cs="Segoe UI"/>
                <w:sz w:val="24"/>
              </w:rPr>
              <w:t>Abgabe der obligatorischen Lehrmittel des Kantons Zürich für Privatschüler/innen</w:t>
            </w:r>
          </w:p>
          <w:p w14:paraId="224F3071" w14:textId="77777777" w:rsidR="00481745" w:rsidRPr="009310DF" w:rsidRDefault="00481745" w:rsidP="0048174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4"/>
                <w:szCs w:val="24"/>
                <w:u w:val="single"/>
                <w:lang w:val="de-DE"/>
              </w:rPr>
            </w:pPr>
          </w:p>
          <w:p w14:paraId="53021646" w14:textId="77777777" w:rsidR="00481745" w:rsidRPr="009310DF" w:rsidRDefault="00481745" w:rsidP="0048174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14:paraId="121D5040" w14:textId="77777777" w:rsidR="00481745" w:rsidRPr="009310DF" w:rsidRDefault="00F5005E" w:rsidP="00481745">
            <w:pPr>
              <w:tabs>
                <w:tab w:val="left" w:pos="5103"/>
                <w:tab w:val="left" w:pos="5670"/>
                <w:tab w:val="left" w:pos="7088"/>
              </w:tabs>
              <w:jc w:val="both"/>
              <w:rPr>
                <w:rFonts w:ascii="Segoe UI" w:hAnsi="Segoe UI" w:cs="Segoe UI"/>
                <w:b/>
                <w:sz w:val="28"/>
                <w:szCs w:val="28"/>
                <w:u w:val="single"/>
                <w:lang w:val="de-DE"/>
              </w:rPr>
            </w:pPr>
            <w:r>
              <w:rPr>
                <w:rFonts w:ascii="Segoe UI" w:hAnsi="Segoe UI" w:cs="Segoe UI"/>
                <w:b/>
                <w:sz w:val="28"/>
                <w:szCs w:val="28"/>
                <w:u w:val="single"/>
                <w:lang w:val="de-DE"/>
              </w:rPr>
              <w:t xml:space="preserve">Aufstellung </w:t>
            </w:r>
            <w:r w:rsidR="00481745" w:rsidRPr="009310DF">
              <w:rPr>
                <w:rFonts w:ascii="Segoe UI" w:hAnsi="Segoe UI" w:cs="Segoe UI"/>
                <w:b/>
                <w:sz w:val="28"/>
                <w:szCs w:val="28"/>
                <w:u w:val="single"/>
                <w:lang w:val="de-DE"/>
              </w:rPr>
              <w:t>der abzugebenden obligatorischen Lehrmittel</w:t>
            </w:r>
          </w:p>
          <w:p w14:paraId="099C7268" w14:textId="77777777" w:rsidR="00F5005E" w:rsidRDefault="00F5005E" w:rsidP="00481745">
            <w:pPr>
              <w:tabs>
                <w:tab w:val="left" w:pos="5103"/>
                <w:tab w:val="left" w:pos="5670"/>
                <w:tab w:val="left" w:pos="7088"/>
              </w:tabs>
              <w:jc w:val="both"/>
              <w:rPr>
                <w:rFonts w:ascii="Segoe UI" w:hAnsi="Segoe UI" w:cs="Segoe UI"/>
                <w:b/>
                <w:i/>
                <w:sz w:val="22"/>
                <w:szCs w:val="22"/>
                <w:lang w:val="de-DE"/>
              </w:rPr>
            </w:pPr>
          </w:p>
          <w:p w14:paraId="51DDBA60" w14:textId="796AE6D1" w:rsidR="00481745" w:rsidRPr="00C360D3" w:rsidRDefault="00481745" w:rsidP="00481745">
            <w:pPr>
              <w:tabs>
                <w:tab w:val="left" w:pos="5103"/>
                <w:tab w:val="left" w:pos="5670"/>
                <w:tab w:val="left" w:pos="7088"/>
              </w:tabs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  <w:lang w:val="de-DE"/>
              </w:rPr>
            </w:pPr>
            <w:r w:rsidRPr="009310DF">
              <w:rPr>
                <w:rFonts w:ascii="Segoe UI" w:hAnsi="Segoe UI" w:cs="Segoe UI"/>
                <w:b/>
                <w:i/>
                <w:sz w:val="22"/>
                <w:szCs w:val="22"/>
                <w:lang w:val="de-DE"/>
              </w:rPr>
              <w:t>Bitte von Ihrer Privatschule bezeichnen lassen, welche dieser Lehrmittel auch effektiv im Schulunterricht eingesetzt werden und diese Liste</w:t>
            </w:r>
            <w:r w:rsidRPr="009310DF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lang w:val="de-DE"/>
              </w:rPr>
              <w:t xml:space="preserve"> </w:t>
            </w:r>
            <w:r w:rsidRPr="00C360D3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 xml:space="preserve">bis </w:t>
            </w:r>
            <w:r w:rsidR="006255AC" w:rsidRPr="00C360D3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>Freitag</w:t>
            </w:r>
            <w:r w:rsidR="005173F9" w:rsidRPr="00C360D3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 xml:space="preserve">, </w:t>
            </w:r>
            <w:r w:rsidR="007B421A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u w:val="single"/>
                <w:lang w:val="de-DE"/>
              </w:rPr>
              <w:t>28. Juni 2024</w:t>
            </w:r>
            <w:r w:rsidR="0029340F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u w:val="single"/>
                <w:lang w:val="de-DE"/>
              </w:rPr>
              <w:t>,</w:t>
            </w:r>
            <w:r w:rsidRPr="009310DF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lang w:val="de-DE"/>
              </w:rPr>
              <w:t xml:space="preserve"> </w:t>
            </w:r>
            <w:r w:rsidRPr="009310DF">
              <w:rPr>
                <w:rFonts w:ascii="Segoe UI" w:hAnsi="Segoe UI" w:cs="Segoe UI"/>
                <w:b/>
                <w:i/>
                <w:sz w:val="22"/>
                <w:szCs w:val="22"/>
                <w:lang w:val="de-DE"/>
              </w:rPr>
              <w:t>retour senden an die Schulverwaltung Richterswil, Postfach 473, 8805 Richterswil. Besten Dank!</w:t>
            </w:r>
          </w:p>
          <w:p w14:paraId="4243D05D" w14:textId="77777777" w:rsidR="00B36FF1" w:rsidRDefault="00B36FF1" w:rsidP="00E20D7B">
            <w:pPr>
              <w:tabs>
                <w:tab w:val="left" w:pos="1786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3E9D514F" w14:textId="77777777" w:rsidR="00B36FF1" w:rsidRPr="00B51732" w:rsidRDefault="00B36FF1" w:rsidP="00E20D7B">
            <w:pPr>
              <w:tabs>
                <w:tab w:val="left" w:pos="1786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34450F27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Name/Vorname: </w:t>
            </w:r>
            <w:r w:rsidR="008A3172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</w:t>
            </w:r>
            <w:r w:rsidR="008A3172">
              <w:rPr>
                <w:rFonts w:ascii="Segoe UI" w:hAnsi="Segoe UI" w:cs="Segoe UI"/>
                <w:sz w:val="22"/>
                <w:szCs w:val="22"/>
                <w:lang w:val="de-DE"/>
              </w:rPr>
              <w:t>_______________</w:t>
            </w:r>
          </w:p>
          <w:p w14:paraId="586321A2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6E0E3537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Geb. Datum: </w:t>
            </w:r>
            <w:r w:rsidR="008A3172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       </w:t>
            </w: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_______</w:t>
            </w:r>
            <w:r w:rsidR="008A3172"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</w:t>
            </w: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___________</w:t>
            </w:r>
            <w:r w:rsidR="008A3172">
              <w:rPr>
                <w:rFonts w:ascii="Segoe UI" w:hAnsi="Segoe UI" w:cs="Segoe UI"/>
                <w:sz w:val="22"/>
                <w:szCs w:val="22"/>
                <w:lang w:val="de-DE"/>
              </w:rPr>
              <w:t>_______</w:t>
            </w:r>
          </w:p>
          <w:p w14:paraId="321C785E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09426B85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Adresse:</w:t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8A3172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             _</w:t>
            </w: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</w:t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>__________________</w:t>
            </w:r>
          </w:p>
          <w:p w14:paraId="542377BA" w14:textId="77777777" w:rsidR="00481745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6FB4ED10" w14:textId="77777777" w:rsidR="006255AC" w:rsidRDefault="006255AC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Telefonnummer   ________________________________________________</w:t>
            </w:r>
          </w:p>
          <w:p w14:paraId="0AF77E7E" w14:textId="77777777" w:rsidR="006255AC" w:rsidRPr="009310DF" w:rsidRDefault="006255AC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53BC6F08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Schulbesuch: </w:t>
            </w:r>
            <w:r w:rsidR="008A3172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      _____________</w:t>
            </w: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</w:t>
            </w:r>
          </w:p>
          <w:p w14:paraId="7EFC55C7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3173A543" w14:textId="77777777" w:rsidR="00481745" w:rsidRPr="009310DF" w:rsidRDefault="00481745" w:rsidP="008A3172">
            <w:pPr>
              <w:tabs>
                <w:tab w:val="left" w:pos="2265"/>
              </w:tabs>
              <w:spacing w:line="240" w:lineRule="auto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Schuljahr: </w:t>
            </w:r>
            <w:r w:rsidR="008A3172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           __________________</w:t>
            </w:r>
          </w:p>
          <w:p w14:paraId="3C97B975" w14:textId="77777777" w:rsidR="00B36FF1" w:rsidRDefault="00B36FF1" w:rsidP="00B51732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  <w:p w14:paraId="5CAF10A0" w14:textId="77777777" w:rsidR="00B36FF1" w:rsidRDefault="00B36FF1" w:rsidP="00B51732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  <w:p w14:paraId="679A5930" w14:textId="77777777" w:rsidR="00D04E82" w:rsidRDefault="00D04E82" w:rsidP="00B51732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  <w:p w14:paraId="23B2873C" w14:textId="77777777" w:rsidR="00D04E82" w:rsidRPr="00A84DDD" w:rsidRDefault="00D04E82" w:rsidP="00B51732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</w:tc>
        <w:tc>
          <w:tcPr>
            <w:tcW w:w="2886" w:type="dxa"/>
            <w:gridSpan w:val="2"/>
          </w:tcPr>
          <w:p w14:paraId="12FAD873" w14:textId="77777777" w:rsidR="0094247A" w:rsidRPr="0097476D" w:rsidRDefault="006C6E41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Gemeindeverwaltung</w:t>
            </w:r>
          </w:p>
          <w:p w14:paraId="3C4E6A7A" w14:textId="77777777" w:rsidR="0094247A" w:rsidRDefault="00F12507" w:rsidP="003F522B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E02582">
              <w:rPr>
                <w:rFonts w:ascii="Segoe UI" w:hAnsi="Segoe UI" w:cs="Segoe UI"/>
                <w:sz w:val="16"/>
                <w:szCs w:val="16"/>
              </w:rPr>
              <w:t>Bildung</w:t>
            </w:r>
          </w:p>
          <w:p w14:paraId="275794BA" w14:textId="77777777" w:rsidR="006C6E41" w:rsidRDefault="006C6E41" w:rsidP="003F522B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Schulverwaltung</w:t>
            </w:r>
          </w:p>
          <w:p w14:paraId="65F16535" w14:textId="77777777" w:rsidR="002B47EA" w:rsidRDefault="002B47E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78C48096" w14:textId="77777777" w:rsidR="0094247A" w:rsidRDefault="0094247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2585EEA2" w14:textId="77777777" w:rsidR="0094247A" w:rsidRDefault="00B36FF1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Postfach 473</w:t>
            </w:r>
          </w:p>
          <w:p w14:paraId="1E208529" w14:textId="77777777" w:rsidR="0094247A" w:rsidRDefault="0094247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8805 Richterswil</w:t>
            </w:r>
          </w:p>
          <w:p w14:paraId="60A1343C" w14:textId="77777777" w:rsidR="0094247A" w:rsidRDefault="0094247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7476D"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eastAsia="de-CH"/>
              </w:rPr>
              <w:drawing>
                <wp:anchor distT="0" distB="0" distL="114300" distR="114300" simplePos="0" relativeHeight="251672576" behindDoc="0" locked="0" layoutInCell="1" allowOverlap="1" wp14:anchorId="2EEB59A3" wp14:editId="15DA965D">
                  <wp:simplePos x="0" y="0"/>
                  <wp:positionH relativeFrom="column">
                    <wp:posOffset>5279072</wp:posOffset>
                  </wp:positionH>
                  <wp:positionV relativeFrom="paragraph">
                    <wp:posOffset>23037</wp:posOffset>
                  </wp:positionV>
                  <wp:extent cx="2078355" cy="330200"/>
                  <wp:effectExtent l="0" t="2222" r="2222" b="2223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G_Richterswil_s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835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030B">
              <w:rPr>
                <w:rFonts w:ascii="Segoe UI" w:hAnsi="Segoe UI" w:cs="Segoe UI"/>
                <w:sz w:val="16"/>
                <w:szCs w:val="16"/>
              </w:rPr>
              <w:t>043 888 20 3</w:t>
            </w:r>
            <w:r w:rsidR="00625476">
              <w:rPr>
                <w:rFonts w:ascii="Segoe UI" w:hAnsi="Segoe UI" w:cs="Segoe UI"/>
                <w:sz w:val="16"/>
                <w:szCs w:val="16"/>
              </w:rPr>
              <w:t>0</w:t>
            </w:r>
          </w:p>
          <w:p w14:paraId="235DC06F" w14:textId="77777777" w:rsidR="00BF7BE8" w:rsidRDefault="00C360D3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schule</w:t>
            </w:r>
            <w:r w:rsidR="00BF7BE8">
              <w:rPr>
                <w:rFonts w:ascii="Segoe UI" w:hAnsi="Segoe UI" w:cs="Segoe UI"/>
                <w:sz w:val="16"/>
                <w:szCs w:val="16"/>
              </w:rPr>
              <w:t>@richterswil.ch</w:t>
            </w:r>
          </w:p>
          <w:p w14:paraId="5EAC259C" w14:textId="77777777" w:rsidR="0094247A" w:rsidRDefault="0094247A" w:rsidP="0094247A">
            <w:pPr>
              <w:tabs>
                <w:tab w:val="left" w:pos="1786"/>
                <w:tab w:val="left" w:pos="5387"/>
                <w:tab w:val="right" w:pos="9072"/>
              </w:tabs>
              <w:spacing w:before="60"/>
              <w:jc w:val="right"/>
              <w:rPr>
                <w:rFonts w:ascii="Segoe UI" w:hAnsi="Segoe UI" w:cs="Segoe UI"/>
                <w:sz w:val="36"/>
                <w:szCs w:val="24"/>
              </w:rPr>
            </w:pPr>
          </w:p>
        </w:tc>
        <w:tc>
          <w:tcPr>
            <w:tcW w:w="631" w:type="dxa"/>
            <w:gridSpan w:val="2"/>
          </w:tcPr>
          <w:p w14:paraId="0D2BAFDC" w14:textId="77777777" w:rsidR="0094247A" w:rsidRPr="00C80565" w:rsidRDefault="0094247A" w:rsidP="00001B58">
            <w:pPr>
              <w:tabs>
                <w:tab w:val="left" w:pos="1786"/>
                <w:tab w:val="left" w:pos="5387"/>
                <w:tab w:val="right" w:pos="9072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</w:p>
          <w:p w14:paraId="60064AC2" w14:textId="77777777" w:rsidR="0094247A" w:rsidRPr="00C80565" w:rsidRDefault="006C6E41" w:rsidP="00001B58">
            <w:pPr>
              <w:tabs>
                <w:tab w:val="left" w:pos="1786"/>
                <w:tab w:val="left" w:pos="5387"/>
                <w:tab w:val="right" w:pos="9072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97476D"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eastAsia="de-CH"/>
              </w:rPr>
              <w:drawing>
                <wp:anchor distT="0" distB="0" distL="114300" distR="114300" simplePos="0" relativeHeight="251676672" behindDoc="0" locked="0" layoutInCell="1" allowOverlap="1" wp14:anchorId="7DC72095" wp14:editId="5B39FA2D">
                  <wp:simplePos x="0" y="0"/>
                  <wp:positionH relativeFrom="column">
                    <wp:posOffset>-863282</wp:posOffset>
                  </wp:positionH>
                  <wp:positionV relativeFrom="paragraph">
                    <wp:posOffset>654368</wp:posOffset>
                  </wp:positionV>
                  <wp:extent cx="2078355" cy="330200"/>
                  <wp:effectExtent l="0" t="2222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G_Richterswil_s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835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745" w:rsidRPr="009310DF" w14:paraId="0361F42F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</w:trPr>
        <w:tc>
          <w:tcPr>
            <w:tcW w:w="1809" w:type="dxa"/>
            <w:tcBorders>
              <w:bottom w:val="single" w:sz="4" w:space="0" w:color="auto"/>
            </w:tcBorders>
          </w:tcPr>
          <w:p w14:paraId="764918EB" w14:textId="77777777" w:rsidR="00481745" w:rsidRPr="009310DF" w:rsidRDefault="00481745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Fach</w:t>
            </w:r>
          </w:p>
        </w:tc>
        <w:tc>
          <w:tcPr>
            <w:tcW w:w="2268" w:type="dxa"/>
          </w:tcPr>
          <w:p w14:paraId="6D4DD50C" w14:textId="77777777" w:rsidR="00481745" w:rsidRPr="009310DF" w:rsidRDefault="00481745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Schuljahr</w:t>
            </w:r>
          </w:p>
        </w:tc>
        <w:tc>
          <w:tcPr>
            <w:tcW w:w="4417" w:type="dxa"/>
            <w:gridSpan w:val="2"/>
          </w:tcPr>
          <w:p w14:paraId="5DF319EE" w14:textId="77777777" w:rsidR="00481745" w:rsidRPr="009310DF" w:rsidRDefault="00481745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highlight w:val="lightGray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Lehrmittel</w:t>
            </w:r>
          </w:p>
        </w:tc>
        <w:tc>
          <w:tcPr>
            <w:tcW w:w="1021" w:type="dxa"/>
            <w:gridSpan w:val="2"/>
          </w:tcPr>
          <w:p w14:paraId="5236A0F1" w14:textId="77777777" w:rsidR="00481745" w:rsidRPr="009310DF" w:rsidRDefault="00481745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Anzahl</w:t>
            </w:r>
          </w:p>
          <w:p w14:paraId="14C92375" w14:textId="77777777" w:rsidR="00481745" w:rsidRPr="009310DF" w:rsidRDefault="00481745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</w:tr>
      <w:tr w:rsidR="00E80282" w:rsidRPr="009310DF" w14:paraId="72B135DC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689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14:paraId="20384F25" w14:textId="77777777" w:rsidR="00E80282" w:rsidRPr="009310DF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 xml:space="preserve">Deutsch </w:t>
            </w:r>
          </w:p>
          <w:p w14:paraId="2B40FA63" w14:textId="77777777" w:rsidR="00E80282" w:rsidRPr="009310DF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Sprachbücher</w:t>
            </w:r>
          </w:p>
        </w:tc>
        <w:tc>
          <w:tcPr>
            <w:tcW w:w="2268" w:type="dxa"/>
            <w:vMerge w:val="restart"/>
          </w:tcPr>
          <w:p w14:paraId="76D2676D" w14:textId="77777777" w:rsidR="00E80282" w:rsidRPr="009310DF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1. Schuljahr</w:t>
            </w:r>
          </w:p>
        </w:tc>
        <w:tc>
          <w:tcPr>
            <w:tcW w:w="4417" w:type="dxa"/>
            <w:gridSpan w:val="2"/>
          </w:tcPr>
          <w:p w14:paraId="00D6BB09" w14:textId="77777777" w:rsidR="00E80282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eins</w:t>
            </w:r>
          </w:p>
          <w:p w14:paraId="398E6D40" w14:textId="0105BEFF" w:rsidR="00E80282" w:rsidRPr="009310DF" w:rsidRDefault="002B0770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Deutschhefte 1 und 2</w:t>
            </w:r>
          </w:p>
        </w:tc>
        <w:tc>
          <w:tcPr>
            <w:tcW w:w="1021" w:type="dxa"/>
            <w:gridSpan w:val="2"/>
          </w:tcPr>
          <w:p w14:paraId="28021375" w14:textId="77777777" w:rsidR="00E80282" w:rsidRPr="009310DF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E80282" w:rsidRPr="009310DF" w14:paraId="245F89AF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413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136C2845" w14:textId="77777777" w:rsidR="00E80282" w:rsidRPr="009310DF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37518F65" w14:textId="77777777" w:rsidR="00E80282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23C989DF" w14:textId="77777777" w:rsidR="002B0770" w:rsidRDefault="002B0770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eins</w:t>
            </w:r>
          </w:p>
          <w:p w14:paraId="797E8C59" w14:textId="77777777" w:rsidR="00E80282" w:rsidRDefault="002B0770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Schreibheft</w:t>
            </w:r>
          </w:p>
          <w:p w14:paraId="7338DB9A" w14:textId="4152F6F2" w:rsidR="00062814" w:rsidRPr="00062814" w:rsidRDefault="00062814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674D87CC" w14:textId="77777777" w:rsidR="00E80282" w:rsidRPr="009310DF" w:rsidRDefault="00E80282" w:rsidP="000B2364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2C8D163D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754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71437877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</w:tcPr>
          <w:p w14:paraId="5811F12C" w14:textId="77777777" w:rsidR="00923747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2. Schuljahr</w:t>
            </w:r>
          </w:p>
          <w:p w14:paraId="0B83AE1B" w14:textId="77777777" w:rsidR="00923747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03B67CC9" w14:textId="77777777" w:rsidR="00923747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7D291A3E" w14:textId="77777777" w:rsidR="00923747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46D444CD" w14:textId="77777777" w:rsidR="00923747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7EA7718D" w14:textId="77777777" w:rsidR="00923747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447169C3" w14:textId="05F3E081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791FF093" w14:textId="51947796" w:rsidR="00923747" w:rsidRDefault="00923747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zwei</w:t>
            </w:r>
          </w:p>
          <w:p w14:paraId="06052763" w14:textId="26D87922" w:rsidR="00923747" w:rsidRPr="00062814" w:rsidRDefault="00923747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de-DE"/>
              </w:rPr>
            </w:pPr>
            <w:r w:rsidRPr="002B0770">
              <w:rPr>
                <w:rFonts w:ascii="Segoe UI" w:hAnsi="Segoe UI" w:cs="Segoe UI"/>
                <w:iCs/>
                <w:sz w:val="22"/>
                <w:szCs w:val="22"/>
                <w:lang w:val="de-DE"/>
              </w:rPr>
              <w:t>Themenbuch</w:t>
            </w:r>
          </w:p>
        </w:tc>
        <w:tc>
          <w:tcPr>
            <w:tcW w:w="1021" w:type="dxa"/>
            <w:gridSpan w:val="2"/>
          </w:tcPr>
          <w:p w14:paraId="0EC4BCD6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12361295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97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1B73978F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3C8A0890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13618B81" w14:textId="2F89BA3D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zw</w:t>
            </w:r>
            <w:r w:rsid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e</w:t>
            </w: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i</w:t>
            </w:r>
          </w:p>
          <w:p w14:paraId="20319B92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Themenheft</w:t>
            </w:r>
          </w:p>
          <w:p w14:paraId="16775E52" w14:textId="77777777" w:rsidR="00923747" w:rsidRDefault="00923747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7C6A39BD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06968E16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66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28AE9E34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4DF800B0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50B69BB6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zwei</w:t>
            </w:r>
          </w:p>
          <w:p w14:paraId="0A095CB6" w14:textId="77777777" w:rsidR="00923747" w:rsidRDefault="00923747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Übungsheft</w:t>
            </w:r>
          </w:p>
          <w:p w14:paraId="3E3F4AEF" w14:textId="1EB02358" w:rsidR="00923747" w:rsidRPr="00923747" w:rsidRDefault="00923747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1D2A9B5A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4F487656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943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2156CE31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A30DFEE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4211D3D9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zwei</w:t>
            </w:r>
          </w:p>
          <w:p w14:paraId="600B74CB" w14:textId="2B7E131E" w:rsidR="00923747" w:rsidRPr="00923747" w:rsidRDefault="00923747" w:rsidP="002B0770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Schreibheft</w:t>
            </w:r>
          </w:p>
        </w:tc>
        <w:tc>
          <w:tcPr>
            <w:tcW w:w="1021" w:type="dxa"/>
            <w:gridSpan w:val="2"/>
          </w:tcPr>
          <w:p w14:paraId="328C6697" w14:textId="77777777" w:rsidR="00923747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6C1D8110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53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3B9AFA5A" w14:textId="77777777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43832084" w14:textId="473018FD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3. Schuljahr</w:t>
            </w:r>
          </w:p>
        </w:tc>
        <w:tc>
          <w:tcPr>
            <w:tcW w:w="4417" w:type="dxa"/>
            <w:gridSpan w:val="2"/>
          </w:tcPr>
          <w:p w14:paraId="7F1D9D02" w14:textId="0B5013FB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drei</w:t>
            </w:r>
          </w:p>
          <w:p w14:paraId="2E1D43B9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de-DE"/>
              </w:rPr>
            </w:pPr>
            <w:r w:rsidRPr="002B0770">
              <w:rPr>
                <w:rFonts w:ascii="Segoe UI" w:hAnsi="Segoe UI" w:cs="Segoe UI"/>
                <w:iCs/>
                <w:sz w:val="22"/>
                <w:szCs w:val="22"/>
                <w:lang w:val="de-DE"/>
              </w:rPr>
              <w:t>Themenbuch</w:t>
            </w:r>
          </w:p>
          <w:p w14:paraId="00854325" w14:textId="223FA805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136D8895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65C9FBBD" w14:textId="77777777" w:rsidTr="00D0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8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42ED2C59" w14:textId="77777777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FCB3936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4909374F" w14:textId="6F08DE9E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drei</w:t>
            </w:r>
          </w:p>
          <w:p w14:paraId="019BB7FB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Themenheft</w:t>
            </w:r>
          </w:p>
          <w:p w14:paraId="525E8F27" w14:textId="33BBDC8F" w:rsidR="00923747" w:rsidRPr="009310DF" w:rsidRDefault="00923747" w:rsidP="00923747">
            <w:pP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3651C814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10A6B066" w14:textId="77777777" w:rsidR="00923747" w:rsidRPr="00923747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08D600E3" w14:textId="77777777" w:rsidTr="00D0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66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10CB74D4" w14:textId="77777777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84DA375" w14:textId="1722CE08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66FEA55" w14:textId="428FC2C1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drei</w:t>
            </w:r>
          </w:p>
          <w:p w14:paraId="1EF2A8C4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Übungsheft</w:t>
            </w:r>
          </w:p>
          <w:p w14:paraId="4EE3E9A2" w14:textId="0C5DC906" w:rsidR="00062814" w:rsidRPr="009310DF" w:rsidRDefault="00062814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1886DCEC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5DB1D669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2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14ECABF4" w14:textId="77777777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568D7EEA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  <w:tcBorders>
              <w:bottom w:val="single" w:sz="4" w:space="0" w:color="auto"/>
            </w:tcBorders>
          </w:tcPr>
          <w:p w14:paraId="1830B63A" w14:textId="39C66D59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drei</w:t>
            </w:r>
          </w:p>
          <w:p w14:paraId="03476FC6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Schreibheft</w:t>
            </w:r>
          </w:p>
          <w:p w14:paraId="0D4AB798" w14:textId="1FCB9787" w:rsidR="00062814" w:rsidRPr="009310DF" w:rsidRDefault="00062814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0671FADE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67BC8201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46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2254DEB4" w14:textId="77777777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</w:tcPr>
          <w:p w14:paraId="2CF0696C" w14:textId="604428A3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4</w:t>
            </w: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. Schuljahr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</w:tcBorders>
          </w:tcPr>
          <w:p w14:paraId="131EB16A" w14:textId="222346A3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vier</w:t>
            </w:r>
          </w:p>
          <w:p w14:paraId="1B88F3B2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de-DE"/>
              </w:rPr>
            </w:pPr>
            <w:r w:rsidRPr="002B0770">
              <w:rPr>
                <w:rFonts w:ascii="Segoe UI" w:hAnsi="Segoe UI" w:cs="Segoe UI"/>
                <w:iCs/>
                <w:sz w:val="22"/>
                <w:szCs w:val="22"/>
                <w:lang w:val="de-DE"/>
              </w:rPr>
              <w:t>Themenbuch</w:t>
            </w:r>
          </w:p>
          <w:p w14:paraId="5E200444" w14:textId="37E2CEA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14:paraId="0D5096F9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1E26E61F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8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45D45F5E" w14:textId="77777777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7F5B6E6A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593D0E5A" w14:textId="057DEF15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vier</w:t>
            </w:r>
          </w:p>
          <w:p w14:paraId="165C67BE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Themenheft</w:t>
            </w:r>
          </w:p>
          <w:p w14:paraId="71A7CD78" w14:textId="6FF9B260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4D826343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923747" w:rsidRPr="009310DF" w14:paraId="41E0CF02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6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5556F280" w14:textId="77777777" w:rsidR="00923747" w:rsidRPr="009310DF" w:rsidRDefault="00923747" w:rsidP="0092374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3A1FE08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72049DB7" w14:textId="6A9D36C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Deutsch vier</w:t>
            </w:r>
          </w:p>
          <w:p w14:paraId="36237070" w14:textId="77777777" w:rsidR="00923747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Übungsheft</w:t>
            </w:r>
          </w:p>
          <w:p w14:paraId="789B3119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74B7951F" w14:textId="77777777" w:rsidR="00923747" w:rsidRPr="009310DF" w:rsidRDefault="00923747" w:rsidP="00923747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46F066AE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6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6872463B" w14:textId="77777777" w:rsidR="0006651F" w:rsidRPr="009310DF" w:rsidRDefault="0006651F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02FD42B8" w14:textId="76B5315C" w:rsidR="0006651F" w:rsidRPr="009310DF" w:rsidRDefault="00923747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5</w:t>
            </w:r>
            <w:r w:rsidR="0006651F"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. Schuljahr</w:t>
            </w:r>
          </w:p>
        </w:tc>
        <w:tc>
          <w:tcPr>
            <w:tcW w:w="4417" w:type="dxa"/>
            <w:gridSpan w:val="2"/>
          </w:tcPr>
          <w:p w14:paraId="48F534EE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6519EC27" w14:textId="77777777" w:rsidR="0006651F" w:rsidRDefault="002D512B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Arbeitstechniken</w:t>
            </w:r>
          </w:p>
          <w:p w14:paraId="01FC6F20" w14:textId="6A37AAD0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4C3FCEE1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1EABAC6D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0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0FA002FF" w14:textId="77777777" w:rsidR="0006651F" w:rsidRPr="009310DF" w:rsidRDefault="0006651F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089FA5B1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7958A90" w14:textId="77777777" w:rsidR="002D512B" w:rsidRPr="009310D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50E8483E" w14:textId="77777777" w:rsidR="0006651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Trainingsbuch</w:t>
            </w:r>
          </w:p>
          <w:p w14:paraId="6FA41B7D" w14:textId="20059773" w:rsidR="00062814" w:rsidRPr="009310DF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05BF805A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1D9D4C6B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00"/>
        </w:trPr>
        <w:tc>
          <w:tcPr>
            <w:tcW w:w="1809" w:type="dxa"/>
            <w:vMerge/>
            <w:tcBorders>
              <w:bottom w:val="nil"/>
            </w:tcBorders>
          </w:tcPr>
          <w:p w14:paraId="3B02A020" w14:textId="77777777" w:rsidR="0006651F" w:rsidRPr="009310DF" w:rsidRDefault="0006651F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6EC5ACE3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118FEA7A" w14:textId="77777777" w:rsidR="002D512B" w:rsidRPr="009310D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766564B2" w14:textId="77777777" w:rsidR="0006651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Magazin-Set 2</w:t>
            </w:r>
          </w:p>
          <w:p w14:paraId="30866253" w14:textId="773AB6AA" w:rsidR="00062814" w:rsidRPr="009310DF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2E76C62C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FF41DE" w:rsidRPr="009310DF" w14:paraId="1C0F33A2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00"/>
        </w:trPr>
        <w:tc>
          <w:tcPr>
            <w:tcW w:w="1809" w:type="dxa"/>
            <w:tcBorders>
              <w:top w:val="nil"/>
              <w:bottom w:val="nil"/>
            </w:tcBorders>
          </w:tcPr>
          <w:p w14:paraId="368974D2" w14:textId="77777777" w:rsidR="00FF41DE" w:rsidRPr="009310DF" w:rsidRDefault="00FF41DE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536EDC" w14:textId="227E88C0" w:rsidR="00FF41DE" w:rsidRPr="009310DF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1E1E8338" w14:textId="77777777" w:rsidR="002D512B" w:rsidRPr="009310D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4894D623" w14:textId="77777777" w:rsidR="00FF41DE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Trainingsheft 2</w:t>
            </w:r>
          </w:p>
          <w:p w14:paraId="4F60EE93" w14:textId="73565961" w:rsidR="00062814" w:rsidRPr="009310DF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54AD6BD9" w14:textId="77777777" w:rsidR="00FF41DE" w:rsidRPr="009310DF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FF41DE" w:rsidRPr="009310DF" w14:paraId="614A36B5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00"/>
        </w:trPr>
        <w:tc>
          <w:tcPr>
            <w:tcW w:w="1809" w:type="dxa"/>
            <w:tcBorders>
              <w:top w:val="nil"/>
              <w:bottom w:val="nil"/>
            </w:tcBorders>
          </w:tcPr>
          <w:p w14:paraId="0E3C927D" w14:textId="77777777" w:rsidR="00FF41DE" w:rsidRPr="009310DF" w:rsidRDefault="00FF41DE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4CC8792" w14:textId="2717D1D8" w:rsidR="00FF41DE" w:rsidRDefault="002D512B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6</w:t>
            </w:r>
            <w:r w:rsidR="00FF41DE">
              <w:rPr>
                <w:rFonts w:ascii="Segoe UI" w:hAnsi="Segoe UI" w:cs="Segoe UI"/>
                <w:sz w:val="22"/>
                <w:szCs w:val="22"/>
                <w:lang w:val="de-DE"/>
              </w:rPr>
              <w:t>. Schuljahr</w:t>
            </w:r>
          </w:p>
        </w:tc>
        <w:tc>
          <w:tcPr>
            <w:tcW w:w="4417" w:type="dxa"/>
            <w:gridSpan w:val="2"/>
          </w:tcPr>
          <w:p w14:paraId="66B39AEC" w14:textId="77777777" w:rsidR="002D512B" w:rsidRPr="009310D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28DCBA3C" w14:textId="77777777" w:rsidR="00FF41DE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Arbeitstechniken</w:t>
            </w:r>
            <w:r w:rsidR="00FF41DE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</w:p>
          <w:p w14:paraId="3A2357DA" w14:textId="56F24EB7" w:rsidR="00062814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78EE1936" w14:textId="77777777" w:rsidR="00FF41DE" w:rsidRPr="009310DF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FF41DE" w:rsidRPr="009310DF" w14:paraId="730492A2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00"/>
        </w:trPr>
        <w:tc>
          <w:tcPr>
            <w:tcW w:w="1809" w:type="dxa"/>
            <w:tcBorders>
              <w:top w:val="nil"/>
              <w:bottom w:val="nil"/>
            </w:tcBorders>
          </w:tcPr>
          <w:p w14:paraId="7721B4F6" w14:textId="77777777" w:rsidR="00FF41DE" w:rsidRPr="009310DF" w:rsidRDefault="00FF41DE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84131" w14:textId="3A00AB63" w:rsidR="00FF41DE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7673EB84" w14:textId="77777777" w:rsidR="002D512B" w:rsidRPr="009310D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7D8227B5" w14:textId="77777777" w:rsidR="00FF41DE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Trainingsbuch</w:t>
            </w:r>
          </w:p>
          <w:p w14:paraId="0C090271" w14:textId="1106E4B8" w:rsidR="00062814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50AF600C" w14:textId="77777777" w:rsidR="00FF41DE" w:rsidRPr="009310DF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FF41DE" w:rsidRPr="009310DF" w14:paraId="471308B0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00"/>
        </w:trPr>
        <w:tc>
          <w:tcPr>
            <w:tcW w:w="1809" w:type="dxa"/>
            <w:tcBorders>
              <w:top w:val="nil"/>
              <w:bottom w:val="nil"/>
            </w:tcBorders>
          </w:tcPr>
          <w:p w14:paraId="117A4EBC" w14:textId="77777777" w:rsidR="00FF41DE" w:rsidRPr="009310DF" w:rsidRDefault="00FF41DE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B3BC5" w14:textId="77777777" w:rsidR="00FF41DE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50812136" w14:textId="77777777" w:rsidR="002D512B" w:rsidRPr="009310D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26E1DB9F" w14:textId="77777777" w:rsidR="00FF41DE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Magazin-Set 3</w:t>
            </w:r>
          </w:p>
          <w:p w14:paraId="41A0B441" w14:textId="5205D66C" w:rsidR="00062814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4D300A96" w14:textId="77777777" w:rsidR="00FF41DE" w:rsidRPr="009310DF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FF41DE" w:rsidRPr="009310DF" w14:paraId="637475C6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00"/>
        </w:trPr>
        <w:tc>
          <w:tcPr>
            <w:tcW w:w="1809" w:type="dxa"/>
            <w:tcBorders>
              <w:top w:val="nil"/>
            </w:tcBorders>
          </w:tcPr>
          <w:p w14:paraId="40412CDE" w14:textId="77777777" w:rsidR="00FF41DE" w:rsidRPr="009310DF" w:rsidRDefault="00FF41DE" w:rsidP="0006651F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F630DD4" w14:textId="44FFC760" w:rsidR="00FF41DE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77E7895A" w14:textId="77777777" w:rsidR="002D512B" w:rsidRPr="009310DF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Sprachland</w:t>
            </w:r>
          </w:p>
          <w:p w14:paraId="0EC20FD4" w14:textId="77777777" w:rsidR="00FF41DE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Trainingsheft 3</w:t>
            </w:r>
          </w:p>
          <w:p w14:paraId="361634F0" w14:textId="4D93EDEA" w:rsidR="00062814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0CF9BA80" w14:textId="77777777" w:rsidR="00FF41DE" w:rsidRPr="009310DF" w:rsidRDefault="00FF41DE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63D254CB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</w:trPr>
        <w:tc>
          <w:tcPr>
            <w:tcW w:w="1809" w:type="dxa"/>
            <w:vMerge w:val="restart"/>
          </w:tcPr>
          <w:p w14:paraId="3AA11094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Deutsch</w:t>
            </w:r>
          </w:p>
          <w:p w14:paraId="5005DC2D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Wörterbücher</w:t>
            </w:r>
          </w:p>
        </w:tc>
        <w:tc>
          <w:tcPr>
            <w:tcW w:w="2268" w:type="dxa"/>
          </w:tcPr>
          <w:p w14:paraId="0BDC7F18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2.+3. Schuljahr</w:t>
            </w:r>
          </w:p>
        </w:tc>
        <w:tc>
          <w:tcPr>
            <w:tcW w:w="4417" w:type="dxa"/>
            <w:gridSpan w:val="2"/>
          </w:tcPr>
          <w:p w14:paraId="25047FE8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Fast alle meine Wörter</w:t>
            </w:r>
          </w:p>
          <w:p w14:paraId="38ABA5FF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2C0C02C0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6E6B6E1B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</w:trPr>
        <w:tc>
          <w:tcPr>
            <w:tcW w:w="1809" w:type="dxa"/>
            <w:vMerge/>
          </w:tcPr>
          <w:p w14:paraId="170BCFCF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3B2FE66E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3.-5. Schuljahr</w:t>
            </w:r>
          </w:p>
        </w:tc>
        <w:tc>
          <w:tcPr>
            <w:tcW w:w="4417" w:type="dxa"/>
            <w:gridSpan w:val="2"/>
          </w:tcPr>
          <w:p w14:paraId="37A7E693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Die Wörterkiste</w:t>
            </w:r>
          </w:p>
          <w:p w14:paraId="3F455C5C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62F50FC9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01ADD55E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</w:trPr>
        <w:tc>
          <w:tcPr>
            <w:tcW w:w="1809" w:type="dxa"/>
            <w:vMerge/>
          </w:tcPr>
          <w:p w14:paraId="2A6BE4B7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08321155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4.-6. Schuljahr</w:t>
            </w:r>
          </w:p>
        </w:tc>
        <w:tc>
          <w:tcPr>
            <w:tcW w:w="4417" w:type="dxa"/>
            <w:gridSpan w:val="2"/>
          </w:tcPr>
          <w:p w14:paraId="03CF9CFC" w14:textId="74F9A6D6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Schweizer Schülerduden </w:t>
            </w:r>
          </w:p>
          <w:p w14:paraId="4EC61E60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218836DF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34D3071C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43"/>
        </w:trPr>
        <w:tc>
          <w:tcPr>
            <w:tcW w:w="1809" w:type="dxa"/>
            <w:vMerge w:val="restart"/>
          </w:tcPr>
          <w:p w14:paraId="04DF2E26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Französisch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FA27BA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5. Schuljahr</w:t>
            </w:r>
          </w:p>
        </w:tc>
        <w:tc>
          <w:tcPr>
            <w:tcW w:w="4417" w:type="dxa"/>
            <w:gridSpan w:val="2"/>
            <w:tcBorders>
              <w:bottom w:val="single" w:sz="4" w:space="0" w:color="auto"/>
            </w:tcBorders>
          </w:tcPr>
          <w:p w14:paraId="17D2AC5C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Dis </w:t>
            </w:r>
            <w:proofErr w:type="spellStart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donc</w:t>
            </w:r>
            <w:proofErr w:type="spellEnd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! 5</w:t>
            </w:r>
          </w:p>
          <w:p w14:paraId="1E910914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Arbeitsbuch 1+2</w:t>
            </w:r>
          </w:p>
          <w:p w14:paraId="082B1491" w14:textId="77777777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77C0A6FC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7CC8BABA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43"/>
        </w:trPr>
        <w:tc>
          <w:tcPr>
            <w:tcW w:w="1809" w:type="dxa"/>
            <w:vMerge/>
          </w:tcPr>
          <w:p w14:paraId="1EC496DD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DC6004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6. Schuljahr</w:t>
            </w:r>
          </w:p>
        </w:tc>
        <w:tc>
          <w:tcPr>
            <w:tcW w:w="4417" w:type="dxa"/>
            <w:gridSpan w:val="2"/>
            <w:tcBorders>
              <w:bottom w:val="single" w:sz="4" w:space="0" w:color="auto"/>
            </w:tcBorders>
          </w:tcPr>
          <w:p w14:paraId="7F5C8172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Dis </w:t>
            </w:r>
            <w:proofErr w:type="spellStart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donc</w:t>
            </w:r>
            <w:proofErr w:type="spellEnd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! 6</w:t>
            </w:r>
          </w:p>
          <w:p w14:paraId="13547194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Arbeitsbuch 1+2</w:t>
            </w:r>
          </w:p>
          <w:p w14:paraId="1ADEE655" w14:textId="77777777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7436FE5A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606F1F55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43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3BB07153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F84B73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5.-9. Schuljahr</w:t>
            </w:r>
          </w:p>
        </w:tc>
        <w:tc>
          <w:tcPr>
            <w:tcW w:w="4417" w:type="dxa"/>
            <w:gridSpan w:val="2"/>
            <w:tcBorders>
              <w:bottom w:val="single" w:sz="4" w:space="0" w:color="auto"/>
            </w:tcBorders>
          </w:tcPr>
          <w:p w14:paraId="227373DD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Dis </w:t>
            </w:r>
            <w:proofErr w:type="spellStart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voir</w:t>
            </w:r>
            <w:proofErr w:type="spellEnd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! (Nachschlagewerk für </w:t>
            </w:r>
            <w:proofErr w:type="spellStart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SuS</w:t>
            </w:r>
            <w:proofErr w:type="spellEnd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)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4230AD24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24389D7D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</w:trPr>
        <w:tc>
          <w:tcPr>
            <w:tcW w:w="1809" w:type="dxa"/>
            <w:vMerge w:val="restart"/>
          </w:tcPr>
          <w:p w14:paraId="2211F73E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Mathematik</w:t>
            </w:r>
          </w:p>
        </w:tc>
        <w:tc>
          <w:tcPr>
            <w:tcW w:w="2268" w:type="dxa"/>
          </w:tcPr>
          <w:p w14:paraId="2646C690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1. Schuljahr</w:t>
            </w:r>
          </w:p>
        </w:tc>
        <w:tc>
          <w:tcPr>
            <w:tcW w:w="4417" w:type="dxa"/>
            <w:gridSpan w:val="2"/>
          </w:tcPr>
          <w:p w14:paraId="043C4F45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Mathematik 1</w:t>
            </w:r>
          </w:p>
          <w:p w14:paraId="7BE3C406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Arbeitshefte</w:t>
            </w:r>
          </w:p>
          <w:p w14:paraId="18B9AC16" w14:textId="77777777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260B8D4E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4400923F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80"/>
        </w:trPr>
        <w:tc>
          <w:tcPr>
            <w:tcW w:w="1809" w:type="dxa"/>
            <w:vMerge/>
          </w:tcPr>
          <w:p w14:paraId="2AFE8812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</w:tcPr>
          <w:p w14:paraId="01B6F535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2. Schuljahr</w:t>
            </w:r>
          </w:p>
        </w:tc>
        <w:tc>
          <w:tcPr>
            <w:tcW w:w="4417" w:type="dxa"/>
            <w:gridSpan w:val="2"/>
          </w:tcPr>
          <w:p w14:paraId="62E99D7C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Mathematik 2</w:t>
            </w: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 </w:t>
            </w:r>
          </w:p>
          <w:p w14:paraId="26C12B33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374B96D6" w14:textId="77777777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69E652BA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5E3ECC15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180"/>
        </w:trPr>
        <w:tc>
          <w:tcPr>
            <w:tcW w:w="1809" w:type="dxa"/>
            <w:vMerge/>
          </w:tcPr>
          <w:p w14:paraId="64F74B35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7E0D25AA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596ADCCC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Arbeitshefte</w:t>
            </w:r>
          </w:p>
          <w:p w14:paraId="73A5697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2BCC78B0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70A13470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620"/>
        </w:trPr>
        <w:tc>
          <w:tcPr>
            <w:tcW w:w="1809" w:type="dxa"/>
            <w:vMerge/>
          </w:tcPr>
          <w:p w14:paraId="2A281ACC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</w:tcPr>
          <w:p w14:paraId="5F98BD6E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3. Schuljahr</w:t>
            </w:r>
          </w:p>
        </w:tc>
        <w:tc>
          <w:tcPr>
            <w:tcW w:w="4417" w:type="dxa"/>
            <w:gridSpan w:val="2"/>
          </w:tcPr>
          <w:p w14:paraId="01A7FD15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Mathematik 3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lang w:val="de-DE"/>
              </w:rPr>
              <w:t xml:space="preserve"> </w:t>
            </w:r>
          </w:p>
          <w:p w14:paraId="1AE139E0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24A4B31F" w14:textId="77777777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5D787158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29AFC135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140"/>
        </w:trPr>
        <w:tc>
          <w:tcPr>
            <w:tcW w:w="1809" w:type="dxa"/>
            <w:vMerge/>
          </w:tcPr>
          <w:p w14:paraId="7365B1C2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1F615019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734A82D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Arbeitshefte</w:t>
            </w:r>
          </w:p>
          <w:p w14:paraId="0C8AF91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4A8349B7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131F984C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40"/>
        </w:trPr>
        <w:tc>
          <w:tcPr>
            <w:tcW w:w="1809" w:type="dxa"/>
            <w:vMerge/>
          </w:tcPr>
          <w:p w14:paraId="5693CBE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</w:tcPr>
          <w:p w14:paraId="7F02E303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4. Schuljahr</w:t>
            </w:r>
          </w:p>
        </w:tc>
        <w:tc>
          <w:tcPr>
            <w:tcW w:w="4417" w:type="dxa"/>
            <w:gridSpan w:val="2"/>
          </w:tcPr>
          <w:p w14:paraId="2CCBF8D4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Mathematik 4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lang w:val="de-DE"/>
              </w:rPr>
              <w:t xml:space="preserve"> </w:t>
            </w:r>
          </w:p>
          <w:p w14:paraId="44EA503E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2815B7E8" w14:textId="77777777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643CFF6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62331D53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40"/>
        </w:trPr>
        <w:tc>
          <w:tcPr>
            <w:tcW w:w="1809" w:type="dxa"/>
            <w:vMerge/>
          </w:tcPr>
          <w:p w14:paraId="3E2248B7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444C7BA8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4530BA71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Arbeitshefte</w:t>
            </w:r>
          </w:p>
          <w:p w14:paraId="796D55C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7281374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157E8679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560"/>
        </w:trPr>
        <w:tc>
          <w:tcPr>
            <w:tcW w:w="1809" w:type="dxa"/>
            <w:vMerge/>
          </w:tcPr>
          <w:p w14:paraId="5DF8D457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</w:tcPr>
          <w:p w14:paraId="2DF6E99E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5. Schuljahr</w:t>
            </w:r>
          </w:p>
        </w:tc>
        <w:tc>
          <w:tcPr>
            <w:tcW w:w="4417" w:type="dxa"/>
            <w:gridSpan w:val="2"/>
          </w:tcPr>
          <w:p w14:paraId="746D2E55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Mathematik 5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lang w:val="de-DE"/>
              </w:rPr>
              <w:t xml:space="preserve"> </w:t>
            </w:r>
          </w:p>
          <w:p w14:paraId="04DCE195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1B976E37" w14:textId="77777777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1B6BE6B6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6F1A83C5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220"/>
        </w:trPr>
        <w:tc>
          <w:tcPr>
            <w:tcW w:w="1809" w:type="dxa"/>
            <w:vMerge/>
          </w:tcPr>
          <w:p w14:paraId="31F985D5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</w:tcPr>
          <w:p w14:paraId="4C9006DB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4C63EE87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Arbeitshefte</w:t>
            </w:r>
          </w:p>
          <w:p w14:paraId="30C28B42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32653121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649620EA" w14:textId="77777777" w:rsidTr="002D5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400"/>
        </w:trPr>
        <w:tc>
          <w:tcPr>
            <w:tcW w:w="1809" w:type="dxa"/>
            <w:vMerge/>
          </w:tcPr>
          <w:p w14:paraId="673E1307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</w:tcPr>
          <w:p w14:paraId="536CD420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6. Schuljahr</w:t>
            </w:r>
          </w:p>
        </w:tc>
        <w:tc>
          <w:tcPr>
            <w:tcW w:w="4417" w:type="dxa"/>
            <w:gridSpan w:val="2"/>
          </w:tcPr>
          <w:p w14:paraId="1112AEA3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Mathematik 6</w:t>
            </w:r>
          </w:p>
          <w:p w14:paraId="6B184F7F" w14:textId="77777777" w:rsidR="0006651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14C262FB" w14:textId="2FA3925F" w:rsidR="00062814" w:rsidRPr="009310DF" w:rsidRDefault="00062814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005C00C4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6651F" w:rsidRPr="009310DF" w14:paraId="1F62AFA3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6E79964F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988531A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DE8F6C6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Arbeitshefte</w:t>
            </w:r>
          </w:p>
          <w:p w14:paraId="3D4FB3BD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021" w:type="dxa"/>
            <w:gridSpan w:val="2"/>
          </w:tcPr>
          <w:p w14:paraId="35AF4123" w14:textId="77777777" w:rsidR="0006651F" w:rsidRPr="009310DF" w:rsidRDefault="0006651F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D512B" w:rsidRPr="007B421A" w14:paraId="40087AEE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bottom w:val="nil"/>
            </w:tcBorders>
          </w:tcPr>
          <w:p w14:paraId="7E78B264" w14:textId="6A65441D" w:rsidR="002D512B" w:rsidRPr="002B13D5" w:rsidRDefault="002D512B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  <w:r w:rsidRPr="002B13D5"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  <w:t>Englisch</w:t>
            </w:r>
          </w:p>
        </w:tc>
        <w:tc>
          <w:tcPr>
            <w:tcW w:w="2268" w:type="dxa"/>
            <w:tcBorders>
              <w:bottom w:val="nil"/>
            </w:tcBorders>
          </w:tcPr>
          <w:p w14:paraId="7760ABFF" w14:textId="38DEE593" w:rsidR="002D512B" w:rsidRPr="009310DF" w:rsidRDefault="002D512B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3. Klasse</w:t>
            </w:r>
          </w:p>
        </w:tc>
        <w:tc>
          <w:tcPr>
            <w:tcW w:w="4417" w:type="dxa"/>
            <w:gridSpan w:val="2"/>
          </w:tcPr>
          <w:p w14:paraId="2B91232C" w14:textId="7B3AC70C" w:rsidR="002D512B" w:rsidRPr="002D512B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Starting out</w:t>
            </w:r>
          </w:p>
          <w:p w14:paraId="1072D99F" w14:textId="77777777" w:rsidR="002D512B" w:rsidRDefault="002D512B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2D512B">
              <w:rPr>
                <w:rFonts w:ascii="Segoe UI" w:hAnsi="Segoe UI" w:cs="Segoe UI"/>
                <w:sz w:val="22"/>
                <w:szCs w:val="22"/>
                <w:lang w:val="en-US"/>
              </w:rPr>
              <w:t>T</w:t>
            </w:r>
            <w:r>
              <w:rPr>
                <w:rFonts w:ascii="Segoe UI" w:hAnsi="Segoe UI" w:cs="Segoe UI"/>
                <w:sz w:val="22"/>
                <w:szCs w:val="22"/>
                <w:lang w:val="en-US"/>
              </w:rPr>
              <w:t>opic Book</w:t>
            </w:r>
          </w:p>
          <w:p w14:paraId="52B357A3" w14:textId="7E09EFA1" w:rsidR="00062814" w:rsidRPr="002D512B" w:rsidRDefault="00062814" w:rsidP="002D512B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4535E7C0" w14:textId="77777777" w:rsidR="002D512B" w:rsidRPr="002D512B" w:rsidRDefault="002D512B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1F2FBF43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0CC96905" w14:textId="77777777" w:rsidR="002B13D5" w:rsidRPr="00183E7E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CE8D48" w14:textId="77777777" w:rsidR="002B13D5" w:rsidRPr="00183E7E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417" w:type="dxa"/>
            <w:gridSpan w:val="2"/>
          </w:tcPr>
          <w:p w14:paraId="05C93354" w14:textId="4E561085" w:rsidR="002B13D5" w:rsidRP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Animals</w:t>
            </w:r>
          </w:p>
          <w:p w14:paraId="00B1EBB9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2B13D5">
              <w:rPr>
                <w:rFonts w:ascii="Segoe UI" w:hAnsi="Segoe UI" w:cs="Segoe UI"/>
                <w:sz w:val="22"/>
                <w:szCs w:val="22"/>
                <w:lang w:val="en-US"/>
              </w:rPr>
              <w:t>Topic B</w:t>
            </w:r>
            <w:r>
              <w:rPr>
                <w:rFonts w:ascii="Segoe UI" w:hAnsi="Segoe UI" w:cs="Segoe UI"/>
                <w:sz w:val="22"/>
                <w:szCs w:val="22"/>
                <w:lang w:val="en-US"/>
              </w:rPr>
              <w:t>ook</w:t>
            </w:r>
          </w:p>
          <w:p w14:paraId="000EB9EF" w14:textId="2485975A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4FFFB0D5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5533A83A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4E1A4D5C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6A4E0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31DE4378" w14:textId="36CF0F10" w:rsidR="00062814" w:rsidRP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Animals</w:t>
            </w:r>
          </w:p>
          <w:p w14:paraId="484B3DE3" w14:textId="38F7914B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Activity </w:t>
            </w:r>
            <w:r w:rsidR="00062814">
              <w:rPr>
                <w:rFonts w:ascii="Segoe UI" w:hAnsi="Segoe UI" w:cs="Segoe UI"/>
                <w:sz w:val="22"/>
                <w:szCs w:val="22"/>
                <w:lang w:val="en-US"/>
              </w:rPr>
              <w:t>B</w:t>
            </w:r>
            <w:r>
              <w:rPr>
                <w:rFonts w:ascii="Segoe UI" w:hAnsi="Segoe UI" w:cs="Segoe UI"/>
                <w:sz w:val="22"/>
                <w:szCs w:val="22"/>
                <w:lang w:val="en-US"/>
              </w:rPr>
              <w:t>ook</w:t>
            </w:r>
          </w:p>
          <w:p w14:paraId="19C01924" w14:textId="5676C825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799145E7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0A663B17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A95D231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D8BAC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211DE041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One world, many people</w:t>
            </w:r>
          </w:p>
          <w:p w14:paraId="416E75AC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Topic Book</w:t>
            </w:r>
          </w:p>
          <w:p w14:paraId="7CD438A5" w14:textId="1D38E402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748E191C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2EBACD36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07B155FD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3C90BE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4F5F6FE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One world, many people</w:t>
            </w:r>
          </w:p>
          <w:p w14:paraId="6C0D5289" w14:textId="33EDA595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 xml:space="preserve">Activity </w:t>
            </w:r>
            <w:r w:rsidR="00062814"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B</w:t>
            </w: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ook</w:t>
            </w:r>
          </w:p>
          <w:p w14:paraId="6389ADF3" w14:textId="4AAC772F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33E336D1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377B4A3E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38CF4E5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BF579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FDBECBE" w14:textId="6F3E50BD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Our five amazing senses</w:t>
            </w:r>
          </w:p>
          <w:p w14:paraId="492A7D7C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Topic Book</w:t>
            </w:r>
          </w:p>
          <w:p w14:paraId="5724D53C" w14:textId="0315DBB1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3B153411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326AD3D8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541BDEB0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AF356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474DD2B8" w14:textId="72981CCF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Our five amazing senses</w:t>
            </w:r>
          </w:p>
          <w:p w14:paraId="331196F5" w14:textId="005D00CF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 xml:space="preserve">Activity </w:t>
            </w:r>
            <w:r w:rsidR="00062814"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B</w:t>
            </w: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ook</w:t>
            </w:r>
          </w:p>
          <w:p w14:paraId="0C95FC38" w14:textId="5051DDCE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70F998E1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5A3CD0E5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0BD68DF9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15356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2A481EAC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Plants</w:t>
            </w:r>
          </w:p>
          <w:p w14:paraId="551891C7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Topic Book</w:t>
            </w:r>
          </w:p>
          <w:p w14:paraId="50B6E7D4" w14:textId="05420755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13E884D6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4384527B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54254D9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BDEE5D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25B12B0E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Plants</w:t>
            </w:r>
          </w:p>
          <w:p w14:paraId="75371391" w14:textId="680A65C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 xml:space="preserve">Activity </w:t>
            </w:r>
            <w:r w:rsidR="00062814"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B</w:t>
            </w: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ook</w:t>
            </w:r>
          </w:p>
          <w:p w14:paraId="6D6E1E0E" w14:textId="7B6E07AB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3483E8BC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7B421A" w14:paraId="16446E48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E925D70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177FE8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5A478D7B" w14:textId="40B604F4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The seasons</w:t>
            </w:r>
          </w:p>
          <w:p w14:paraId="7C11CD77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Topic Book</w:t>
            </w:r>
          </w:p>
          <w:p w14:paraId="3092C89D" w14:textId="060B92E9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0A270701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7B421A" w14:paraId="229C9A85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1FDB8BA1" w14:textId="77777777" w:rsidR="002B13D5" w:rsidRPr="00183E7E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8500B" w14:textId="77777777" w:rsidR="002B13D5" w:rsidRPr="00183E7E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417" w:type="dxa"/>
            <w:gridSpan w:val="2"/>
          </w:tcPr>
          <w:p w14:paraId="6CE09BF5" w14:textId="6E93C936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The seasons</w:t>
            </w:r>
          </w:p>
          <w:p w14:paraId="0A16ABF1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Activity Book</w:t>
            </w:r>
          </w:p>
          <w:p w14:paraId="3C738472" w14:textId="01DE0CD7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36ACEA13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4B688898" w14:textId="77777777" w:rsidTr="00062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6C0E50CE" w14:textId="77777777" w:rsidR="002B13D5" w:rsidRPr="00183E7E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EDA5B" w14:textId="77777777" w:rsidR="002B13D5" w:rsidRPr="00183E7E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417" w:type="dxa"/>
            <w:gridSpan w:val="2"/>
          </w:tcPr>
          <w:p w14:paraId="01DDFA3C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Transport</w:t>
            </w:r>
          </w:p>
          <w:p w14:paraId="758DC8B9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Topic Book</w:t>
            </w:r>
          </w:p>
          <w:p w14:paraId="124BC814" w14:textId="1F84E4D2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004753DA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24531769" w14:textId="77777777" w:rsidTr="00062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229CC46F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2890C4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22B5D124" w14:textId="2D96BE9C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First choice, Transport</w:t>
            </w:r>
          </w:p>
          <w:p w14:paraId="35662A2C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Activity Book</w:t>
            </w:r>
          </w:p>
          <w:p w14:paraId="7646A31D" w14:textId="413CF629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0EEC8FBE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574369D8" w14:textId="77777777" w:rsidTr="00062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single" w:sz="4" w:space="0" w:color="auto"/>
              <w:bottom w:val="nil"/>
            </w:tcBorders>
          </w:tcPr>
          <w:p w14:paraId="5F8425D1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ABA800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6F0D57D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Young World 1</w:t>
            </w:r>
          </w:p>
          <w:p w14:paraId="0113BBAB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Pupil’s Book</w:t>
            </w:r>
          </w:p>
          <w:p w14:paraId="3359097A" w14:textId="70571A6C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79CD625C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4BC77053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44423DC6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48BBA8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5DA639F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Young World 1</w:t>
            </w:r>
          </w:p>
          <w:p w14:paraId="17EE8DBF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Activity Book</w:t>
            </w:r>
          </w:p>
          <w:p w14:paraId="4D53F6FE" w14:textId="13CE3387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29375BBF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107F59ED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5F93926C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B652761" w14:textId="487A1915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4. Klasse</w:t>
            </w:r>
          </w:p>
        </w:tc>
        <w:tc>
          <w:tcPr>
            <w:tcW w:w="4417" w:type="dxa"/>
            <w:gridSpan w:val="2"/>
          </w:tcPr>
          <w:p w14:paraId="7F40C627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Explorers 1</w:t>
            </w:r>
          </w:p>
          <w:p w14:paraId="3AEFBED9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Book</w:t>
            </w:r>
          </w:p>
          <w:p w14:paraId="32A48E87" w14:textId="579B4F6B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6DFCA629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011BA3AC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CC0B350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ABEFE3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4837196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Explorers 1</w:t>
            </w:r>
          </w:p>
          <w:p w14:paraId="3E402A59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Workbook</w:t>
            </w:r>
          </w:p>
          <w:p w14:paraId="6A1E99A0" w14:textId="6922F5CC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2DC61C5D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  <w:p w14:paraId="32F877E0" w14:textId="77777777" w:rsidR="002B13D5" w:rsidRPr="002D512B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2A9F7218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36C7A4FB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1104E1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6B4A937" w14:textId="4C01C651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Young </w:t>
            </w:r>
            <w:r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Worl</w:t>
            </w:r>
            <w:r w:rsidR="00183E7E"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d 2</w:t>
            </w:r>
          </w:p>
          <w:p w14:paraId="142C20EF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Pupil’s Book</w:t>
            </w:r>
          </w:p>
          <w:p w14:paraId="3BF50175" w14:textId="07CE754F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4145B78D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6514B378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563C78C5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F1F874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01265BE" w14:textId="5D68771A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Young </w:t>
            </w:r>
            <w:r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World</w:t>
            </w:r>
            <w:r w:rsidR="00183E7E"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 2</w:t>
            </w:r>
          </w:p>
          <w:p w14:paraId="78D1F86F" w14:textId="5365DE0F" w:rsid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Activity</w:t>
            </w:r>
            <w:r w:rsidR="002B13D5"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 xml:space="preserve"> Book</w:t>
            </w:r>
          </w:p>
          <w:p w14:paraId="25D560A5" w14:textId="48714A94" w:rsidR="00062814" w:rsidRP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05E96001" w14:textId="77777777" w:rsidR="002B13D5" w:rsidRDefault="002B13D5" w:rsidP="0006651F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1B520386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4615B3C3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99E225F" w14:textId="3B5EAE33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5. Klasse</w:t>
            </w:r>
          </w:p>
        </w:tc>
        <w:tc>
          <w:tcPr>
            <w:tcW w:w="4417" w:type="dxa"/>
            <w:gridSpan w:val="2"/>
          </w:tcPr>
          <w:p w14:paraId="78DA27BA" w14:textId="733A2E0F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Explorers </w:t>
            </w:r>
            <w:r w:rsidR="00062814"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2</w:t>
            </w:r>
          </w:p>
          <w:p w14:paraId="7EE36EC9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Book</w:t>
            </w:r>
          </w:p>
          <w:p w14:paraId="52996AE1" w14:textId="6432F14C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62A627CE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062FCBB8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13EA517E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5040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72A715CD" w14:textId="4EF3DE14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Explorers </w:t>
            </w:r>
            <w:r w:rsidR="00062814"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2</w:t>
            </w:r>
          </w:p>
          <w:p w14:paraId="7940F2F9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Workbook</w:t>
            </w:r>
          </w:p>
          <w:p w14:paraId="35B91FD2" w14:textId="0EFC5003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1A067E81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0EF91310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59D8B61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F90478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45D1366" w14:textId="660027EF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Young </w:t>
            </w:r>
            <w:r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World</w:t>
            </w:r>
            <w:r w:rsidR="00183E7E"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 3</w:t>
            </w:r>
          </w:p>
          <w:p w14:paraId="288DBBCC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Pupil’s Book</w:t>
            </w:r>
          </w:p>
          <w:p w14:paraId="672D4F93" w14:textId="01BDE795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5052AE64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2606BF2D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1FB2934B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C9771E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6BE0DB57" w14:textId="06912C0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Young World</w:t>
            </w:r>
            <w:r w:rsidR="00183E7E">
              <w:rPr>
                <w:rFonts w:ascii="Segoe UI" w:hAnsi="Segoe UI" w:cs="Segoe UI"/>
                <w:i/>
                <w:sz w:val="22"/>
                <w:szCs w:val="22"/>
                <w:lang w:val="en-US"/>
              </w:rPr>
              <w:t xml:space="preserve"> </w:t>
            </w:r>
            <w:r w:rsidR="00183E7E"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3</w:t>
            </w:r>
          </w:p>
          <w:p w14:paraId="6B668B7D" w14:textId="1C126D0C" w:rsidR="002B13D5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Activity</w:t>
            </w:r>
            <w:r w:rsidR="002B13D5"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 xml:space="preserve"> Book</w:t>
            </w:r>
          </w:p>
          <w:p w14:paraId="6BEB8FB0" w14:textId="2C4B8913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46F45251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22F703B7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20065A8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448C6EF" w14:textId="5F098AC4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6. Klasse</w:t>
            </w:r>
          </w:p>
        </w:tc>
        <w:tc>
          <w:tcPr>
            <w:tcW w:w="4417" w:type="dxa"/>
            <w:gridSpan w:val="2"/>
          </w:tcPr>
          <w:p w14:paraId="4D7F4C91" w14:textId="0D62F2AC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Explorers </w:t>
            </w:r>
            <w:r w:rsidR="00062814"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3</w:t>
            </w:r>
          </w:p>
          <w:p w14:paraId="108BC0C7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Book</w:t>
            </w:r>
          </w:p>
          <w:p w14:paraId="47047DB0" w14:textId="27A93516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1256B1F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30FB6109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12B7A060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903873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36C67282" w14:textId="45910DCE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Explorers </w:t>
            </w:r>
            <w:r w:rsidR="00062814"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3</w:t>
            </w:r>
          </w:p>
          <w:p w14:paraId="3305718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Workbook</w:t>
            </w:r>
          </w:p>
          <w:p w14:paraId="1CD268C0" w14:textId="7623AFB4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4F09407A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768CA770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34BB1020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6789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0D0076D1" w14:textId="25D83CE6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Young World</w:t>
            </w:r>
            <w:r w:rsidR="00183E7E">
              <w:rPr>
                <w:rFonts w:ascii="Segoe UI" w:hAnsi="Segoe UI" w:cs="Segoe UI"/>
                <w:i/>
                <w:sz w:val="22"/>
                <w:szCs w:val="22"/>
                <w:lang w:val="en-US"/>
              </w:rPr>
              <w:t xml:space="preserve"> </w:t>
            </w:r>
            <w:r w:rsidR="00183E7E"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4</w:t>
            </w:r>
          </w:p>
          <w:p w14:paraId="62C3F1D9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Pupil’s Book</w:t>
            </w:r>
          </w:p>
          <w:p w14:paraId="012DE27A" w14:textId="65DADE74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585601B7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2B13D5" w:rsidRPr="002D512B" w14:paraId="5250185A" w14:textId="77777777" w:rsidTr="00062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  <w:bottom w:val="nil"/>
            </w:tcBorders>
          </w:tcPr>
          <w:p w14:paraId="765BA57B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755E88E9" w14:textId="77777777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74A4DF88" w14:textId="77777777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20631B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65C31CC5" w14:textId="1FECC2CC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  <w:r w:rsidRPr="00062814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Young </w:t>
            </w:r>
            <w:r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>World</w:t>
            </w:r>
            <w:r w:rsidR="00183E7E" w:rsidRPr="00183E7E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en-US"/>
              </w:rPr>
              <w:t xml:space="preserve"> 4</w:t>
            </w:r>
          </w:p>
          <w:p w14:paraId="19870902" w14:textId="4BFB8C5F" w:rsidR="00062814" w:rsidRP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Activity</w:t>
            </w:r>
            <w:r w:rsidR="002B13D5"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 xml:space="preserve"> Boo</w:t>
            </w:r>
            <w:r>
              <w:rPr>
                <w:rFonts w:ascii="Segoe UI" w:hAnsi="Segoe UI" w:cs="Segoe UI"/>
                <w:iCs/>
                <w:sz w:val="22"/>
                <w:szCs w:val="22"/>
                <w:lang w:val="en-US"/>
              </w:rPr>
              <w:t>k</w:t>
            </w:r>
          </w:p>
        </w:tc>
        <w:tc>
          <w:tcPr>
            <w:tcW w:w="1021" w:type="dxa"/>
            <w:gridSpan w:val="2"/>
          </w:tcPr>
          <w:p w14:paraId="6C71517D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062814" w:rsidRPr="002D512B" w14:paraId="5BE14809" w14:textId="77777777" w:rsidTr="002B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2" w:type="dxa"/>
          <w:wAfter w:w="540" w:type="dxa"/>
          <w:trHeight w:val="380"/>
        </w:trPr>
        <w:tc>
          <w:tcPr>
            <w:tcW w:w="1809" w:type="dxa"/>
            <w:tcBorders>
              <w:top w:val="nil"/>
            </w:tcBorders>
          </w:tcPr>
          <w:p w14:paraId="5545348A" w14:textId="77777777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FD80E0" w14:textId="77777777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417" w:type="dxa"/>
            <w:gridSpan w:val="2"/>
          </w:tcPr>
          <w:p w14:paraId="4A45FD0C" w14:textId="77777777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gridSpan w:val="2"/>
          </w:tcPr>
          <w:p w14:paraId="7A098FDF" w14:textId="77777777" w:rsidR="00062814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97"/>
        <w:tblW w:w="9515" w:type="dxa"/>
        <w:tblLook w:val="01E0" w:firstRow="1" w:lastRow="1" w:firstColumn="1" w:lastColumn="1" w:noHBand="0" w:noVBand="0"/>
      </w:tblPr>
      <w:tblGrid>
        <w:gridCol w:w="2195"/>
        <w:gridCol w:w="2172"/>
        <w:gridCol w:w="4193"/>
        <w:gridCol w:w="955"/>
      </w:tblGrid>
      <w:tr w:rsidR="002B13D5" w:rsidRPr="009310DF" w14:paraId="7CD06AC9" w14:textId="77777777" w:rsidTr="002B13D5">
        <w:trPr>
          <w:trHeight w:val="380"/>
        </w:trPr>
        <w:tc>
          <w:tcPr>
            <w:tcW w:w="2195" w:type="dxa"/>
            <w:vMerge w:val="restart"/>
          </w:tcPr>
          <w:p w14:paraId="01583465" w14:textId="46B751B9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Natur und Technik</w:t>
            </w:r>
          </w:p>
          <w:p w14:paraId="2FDEB73F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0E28BA57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4B816167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3D827AAE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51A947AA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662F3885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3C983882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36BCA62C" w14:textId="77777777" w:rsidR="002B13D5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7E3FC2BE" w14:textId="77777777" w:rsidR="002B13D5" w:rsidRPr="00FF04FF" w:rsidRDefault="002B13D5" w:rsidP="002B13D5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vMerge w:val="restart"/>
          </w:tcPr>
          <w:p w14:paraId="6F1EEE47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1.-2. Schuljahr</w:t>
            </w:r>
          </w:p>
        </w:tc>
        <w:tc>
          <w:tcPr>
            <w:tcW w:w="4193" w:type="dxa"/>
          </w:tcPr>
          <w:p w14:paraId="10A8125B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proofErr w:type="spellStart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NaTech</w:t>
            </w:r>
            <w:proofErr w:type="spellEnd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 1/2</w:t>
            </w:r>
          </w:p>
          <w:p w14:paraId="6D7AC9C8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1AD4EA94" w14:textId="77777777" w:rsidR="00062814" w:rsidRPr="009310DF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955" w:type="dxa"/>
          </w:tcPr>
          <w:p w14:paraId="7537E81C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48528AE9" w14:textId="77777777" w:rsidTr="002B13D5">
        <w:trPr>
          <w:trHeight w:val="400"/>
        </w:trPr>
        <w:tc>
          <w:tcPr>
            <w:tcW w:w="2195" w:type="dxa"/>
            <w:vMerge/>
          </w:tcPr>
          <w:p w14:paraId="629DA185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vMerge/>
          </w:tcPr>
          <w:p w14:paraId="544A58F0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193" w:type="dxa"/>
          </w:tcPr>
          <w:p w14:paraId="37E9FC05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Forschungsheft</w:t>
            </w:r>
          </w:p>
          <w:p w14:paraId="4342BF10" w14:textId="77777777" w:rsidR="00062814" w:rsidRPr="009310DF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955" w:type="dxa"/>
          </w:tcPr>
          <w:p w14:paraId="72A8946A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28D4B6B8" w14:textId="77777777" w:rsidTr="002B13D5">
        <w:trPr>
          <w:trHeight w:val="340"/>
        </w:trPr>
        <w:tc>
          <w:tcPr>
            <w:tcW w:w="2195" w:type="dxa"/>
            <w:vMerge/>
          </w:tcPr>
          <w:p w14:paraId="21A7F5C5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vMerge w:val="restart"/>
          </w:tcPr>
          <w:p w14:paraId="438C5A56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3.-4. Schuljahr</w:t>
            </w:r>
          </w:p>
        </w:tc>
        <w:tc>
          <w:tcPr>
            <w:tcW w:w="4193" w:type="dxa"/>
          </w:tcPr>
          <w:p w14:paraId="7A7271ED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proofErr w:type="spellStart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NaTech</w:t>
            </w:r>
            <w:proofErr w:type="spellEnd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 3/4</w:t>
            </w:r>
          </w:p>
          <w:p w14:paraId="69A3BDEA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13898564" w14:textId="77777777" w:rsidR="00062814" w:rsidRPr="009310DF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955" w:type="dxa"/>
          </w:tcPr>
          <w:p w14:paraId="1DCEFD36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44D374F3" w14:textId="77777777" w:rsidTr="002B13D5">
        <w:trPr>
          <w:trHeight w:val="440"/>
        </w:trPr>
        <w:tc>
          <w:tcPr>
            <w:tcW w:w="2195" w:type="dxa"/>
            <w:vMerge/>
          </w:tcPr>
          <w:p w14:paraId="037269DE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vMerge/>
          </w:tcPr>
          <w:p w14:paraId="575425E4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193" w:type="dxa"/>
          </w:tcPr>
          <w:p w14:paraId="1C8F9B37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Forschungsheft</w:t>
            </w:r>
          </w:p>
          <w:p w14:paraId="523E772A" w14:textId="77777777" w:rsidR="00062814" w:rsidRPr="009310DF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955" w:type="dxa"/>
          </w:tcPr>
          <w:p w14:paraId="416E7035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50E59AF6" w14:textId="77777777" w:rsidTr="002B13D5">
        <w:trPr>
          <w:trHeight w:val="260"/>
        </w:trPr>
        <w:tc>
          <w:tcPr>
            <w:tcW w:w="2195" w:type="dxa"/>
            <w:vMerge/>
          </w:tcPr>
          <w:p w14:paraId="7F3A63FE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vMerge w:val="restart"/>
          </w:tcPr>
          <w:p w14:paraId="7E1AFFAE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5.-6. Schuljahr</w:t>
            </w:r>
          </w:p>
        </w:tc>
        <w:tc>
          <w:tcPr>
            <w:tcW w:w="4193" w:type="dxa"/>
          </w:tcPr>
          <w:p w14:paraId="6CCFB284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proofErr w:type="spellStart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NaTech</w:t>
            </w:r>
            <w:proofErr w:type="spellEnd"/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 5/6</w:t>
            </w:r>
          </w:p>
          <w:p w14:paraId="75041CF8" w14:textId="77777777" w:rsidR="002B13D5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Themenbuch</w:t>
            </w:r>
          </w:p>
          <w:p w14:paraId="770058FA" w14:textId="77777777" w:rsidR="00062814" w:rsidRPr="009310DF" w:rsidRDefault="00062814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955" w:type="dxa"/>
          </w:tcPr>
          <w:p w14:paraId="636265BB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7B1BEF95" w14:textId="77777777" w:rsidTr="002B13D5">
        <w:trPr>
          <w:trHeight w:val="520"/>
        </w:trPr>
        <w:tc>
          <w:tcPr>
            <w:tcW w:w="2195" w:type="dxa"/>
            <w:vMerge/>
          </w:tcPr>
          <w:p w14:paraId="1376BC04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vMerge/>
          </w:tcPr>
          <w:p w14:paraId="4D17A777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  <w:tc>
          <w:tcPr>
            <w:tcW w:w="4193" w:type="dxa"/>
          </w:tcPr>
          <w:p w14:paraId="1F805B0C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Forschungsheft</w:t>
            </w:r>
          </w:p>
        </w:tc>
        <w:tc>
          <w:tcPr>
            <w:tcW w:w="955" w:type="dxa"/>
          </w:tcPr>
          <w:p w14:paraId="1A319488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4EA96CB0" w14:textId="77777777" w:rsidTr="002B13D5">
        <w:tc>
          <w:tcPr>
            <w:tcW w:w="2195" w:type="dxa"/>
            <w:vMerge w:val="restart"/>
          </w:tcPr>
          <w:p w14:paraId="79C32096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lastRenderedPageBreak/>
              <w:t>Religionen, Kulturen, Ethik</w:t>
            </w:r>
          </w:p>
        </w:tc>
        <w:tc>
          <w:tcPr>
            <w:tcW w:w="2172" w:type="dxa"/>
          </w:tcPr>
          <w:p w14:paraId="4DC60544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1.-3. Schuljahr</w:t>
            </w:r>
          </w:p>
        </w:tc>
        <w:tc>
          <w:tcPr>
            <w:tcW w:w="4193" w:type="dxa"/>
          </w:tcPr>
          <w:p w14:paraId="40C4D566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Blickpunkt 1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lang w:val="de-DE"/>
              </w:rPr>
              <w:t xml:space="preserve"> </w:t>
            </w:r>
          </w:p>
          <w:p w14:paraId="5A3B7FC5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Schülerbuch</w:t>
            </w:r>
          </w:p>
        </w:tc>
        <w:tc>
          <w:tcPr>
            <w:tcW w:w="955" w:type="dxa"/>
          </w:tcPr>
          <w:p w14:paraId="37A1A0FA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3E699090" w14:textId="77777777" w:rsidTr="002B13D5">
        <w:tc>
          <w:tcPr>
            <w:tcW w:w="2195" w:type="dxa"/>
            <w:vMerge/>
          </w:tcPr>
          <w:p w14:paraId="54BB7BEB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</w:tcPr>
          <w:p w14:paraId="378DDA5C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4.-6. Schuljahr</w:t>
            </w:r>
          </w:p>
        </w:tc>
        <w:tc>
          <w:tcPr>
            <w:tcW w:w="4193" w:type="dxa"/>
          </w:tcPr>
          <w:p w14:paraId="57FEDC27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Blickpunkt 2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lang w:val="de-DE"/>
              </w:rPr>
              <w:t xml:space="preserve"> </w:t>
            </w:r>
          </w:p>
          <w:p w14:paraId="6750B11D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Schülerbuch</w:t>
            </w:r>
          </w:p>
        </w:tc>
        <w:tc>
          <w:tcPr>
            <w:tcW w:w="955" w:type="dxa"/>
          </w:tcPr>
          <w:p w14:paraId="1DA7836C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4C912405" w14:textId="77777777" w:rsidTr="002B13D5">
        <w:tc>
          <w:tcPr>
            <w:tcW w:w="2195" w:type="dxa"/>
          </w:tcPr>
          <w:p w14:paraId="72DBC558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</w:tcPr>
          <w:p w14:paraId="742EA36C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1.-2. Schuljahr</w:t>
            </w:r>
          </w:p>
        </w:tc>
        <w:tc>
          <w:tcPr>
            <w:tcW w:w="4193" w:type="dxa"/>
          </w:tcPr>
          <w:p w14:paraId="3C405A00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Schauplatz Ethik 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1/2</w:t>
            </w:r>
          </w:p>
          <w:p w14:paraId="0BC97DE8" w14:textId="716E42F7" w:rsidR="00183E7E" w:rsidRPr="00183E7E" w:rsidRDefault="00183E7E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highlight w:val="lightGray"/>
                <w:lang w:val="de-DE"/>
              </w:rPr>
            </w:pPr>
            <w:r w:rsidRPr="00183E7E">
              <w:rPr>
                <w:rFonts w:ascii="Segoe UI" w:hAnsi="Segoe UI" w:cs="Segoe UI"/>
                <w:iCs/>
                <w:sz w:val="22"/>
                <w:szCs w:val="22"/>
                <w:lang w:val="de-DE"/>
              </w:rPr>
              <w:t>Schauplatzbuch</w:t>
            </w:r>
          </w:p>
        </w:tc>
        <w:tc>
          <w:tcPr>
            <w:tcW w:w="955" w:type="dxa"/>
          </w:tcPr>
          <w:p w14:paraId="4BEFE0D5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5C557872" w14:textId="77777777" w:rsidTr="002B13D5">
        <w:tc>
          <w:tcPr>
            <w:tcW w:w="2195" w:type="dxa"/>
          </w:tcPr>
          <w:p w14:paraId="771FA915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</w:tcPr>
          <w:p w14:paraId="14A67F98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3.-4. Schuljahr</w:t>
            </w:r>
          </w:p>
        </w:tc>
        <w:tc>
          <w:tcPr>
            <w:tcW w:w="4193" w:type="dxa"/>
          </w:tcPr>
          <w:p w14:paraId="5279B286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Schauplatz Ethik 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3/4</w:t>
            </w:r>
          </w:p>
          <w:p w14:paraId="21C2A363" w14:textId="2472DFCB" w:rsidR="002B13D5" w:rsidRPr="00183E7E" w:rsidRDefault="00183E7E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Cs/>
                <w:sz w:val="22"/>
                <w:szCs w:val="22"/>
                <w:highlight w:val="lightGray"/>
                <w:lang w:val="de-DE"/>
              </w:rPr>
            </w:pPr>
            <w:r w:rsidRPr="00183E7E">
              <w:rPr>
                <w:rFonts w:ascii="Segoe UI" w:hAnsi="Segoe UI" w:cs="Segoe UI"/>
                <w:iCs/>
                <w:sz w:val="22"/>
                <w:szCs w:val="22"/>
                <w:lang w:val="de-DE"/>
              </w:rPr>
              <w:t>Schauplatzbuch</w:t>
            </w:r>
          </w:p>
        </w:tc>
        <w:tc>
          <w:tcPr>
            <w:tcW w:w="955" w:type="dxa"/>
          </w:tcPr>
          <w:p w14:paraId="4302C53C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2B13D5" w:rsidRPr="009310DF" w14:paraId="47F810C1" w14:textId="77777777" w:rsidTr="002B13D5">
        <w:tc>
          <w:tcPr>
            <w:tcW w:w="2195" w:type="dxa"/>
          </w:tcPr>
          <w:p w14:paraId="55FA8B99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</w:tcPr>
          <w:p w14:paraId="07CA52CA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9310DF">
              <w:rPr>
                <w:rFonts w:ascii="Segoe UI" w:hAnsi="Segoe UI" w:cs="Segoe UI"/>
                <w:sz w:val="22"/>
                <w:szCs w:val="22"/>
                <w:lang w:val="de-DE"/>
              </w:rPr>
              <w:t>5.-6. Schuljahr</w:t>
            </w:r>
          </w:p>
        </w:tc>
        <w:tc>
          <w:tcPr>
            <w:tcW w:w="4193" w:type="dxa"/>
          </w:tcPr>
          <w:p w14:paraId="77D6B990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 xml:space="preserve">Schauplatz Ethik </w:t>
            </w:r>
            <w:r w:rsidRPr="009310DF"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  <w:t>5/6</w:t>
            </w:r>
          </w:p>
          <w:p w14:paraId="0399D3A2" w14:textId="29EFEFAA" w:rsidR="002B13D5" w:rsidRPr="009310DF" w:rsidRDefault="00183E7E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i/>
                <w:sz w:val="22"/>
                <w:szCs w:val="22"/>
                <w:highlight w:val="lightGray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Schauplatzbuch</w:t>
            </w:r>
          </w:p>
        </w:tc>
        <w:tc>
          <w:tcPr>
            <w:tcW w:w="955" w:type="dxa"/>
          </w:tcPr>
          <w:p w14:paraId="3F58AD2B" w14:textId="77777777" w:rsidR="002B13D5" w:rsidRPr="009310DF" w:rsidRDefault="002B13D5" w:rsidP="002B13D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</w:tbl>
    <w:p w14:paraId="1AD4E114" w14:textId="4C6B9446" w:rsidR="002B13D5" w:rsidRDefault="002B13D5" w:rsidP="002B13D5"/>
    <w:p w14:paraId="6103013E" w14:textId="77777777" w:rsidR="002B13D5" w:rsidRDefault="002B13D5" w:rsidP="002B13D5"/>
    <w:p w14:paraId="15C63360" w14:textId="73CB8039" w:rsidR="00481745" w:rsidRPr="002B13D5" w:rsidRDefault="00481745" w:rsidP="002B13D5">
      <w:r w:rsidRPr="009310DF">
        <w:rPr>
          <w:rFonts w:ascii="Segoe UI" w:hAnsi="Segoe UI" w:cs="Segoe UI"/>
          <w:b/>
          <w:sz w:val="22"/>
          <w:szCs w:val="22"/>
          <w:lang w:val="de-DE"/>
        </w:rPr>
        <w:t>Abgabetermin Primarstufe</w:t>
      </w:r>
      <w:r w:rsidR="009F4D6A">
        <w:rPr>
          <w:rFonts w:ascii="Segoe UI" w:hAnsi="Segoe UI" w:cs="Segoe UI"/>
          <w:b/>
          <w:sz w:val="22"/>
          <w:szCs w:val="22"/>
          <w:lang w:val="de-DE"/>
        </w:rPr>
        <w:t xml:space="preserve"> an die Eltern/Erziehungsberechtigten</w:t>
      </w:r>
    </w:p>
    <w:p w14:paraId="6FADA631" w14:textId="0FB0891E" w:rsidR="00481745" w:rsidRPr="004B5685" w:rsidRDefault="009F4D6A" w:rsidP="008A3172">
      <w:pPr>
        <w:tabs>
          <w:tab w:val="left" w:pos="3828"/>
        </w:tabs>
        <w:spacing w:line="360" w:lineRule="auto"/>
        <w:rPr>
          <w:rFonts w:ascii="Segoe UI" w:hAnsi="Segoe UI" w:cs="Segoe UI"/>
          <w:b/>
          <w:color w:val="FF0000"/>
          <w:sz w:val="22"/>
          <w:szCs w:val="22"/>
          <w:lang w:val="de-DE"/>
        </w:rPr>
      </w:pPr>
      <w:r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 xml:space="preserve">am </w:t>
      </w:r>
      <w:r w:rsidR="00481745" w:rsidRPr="009F4D6A"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>Donnerstag,</w:t>
      </w:r>
      <w:r w:rsidR="00F5005E" w:rsidRPr="009F4D6A"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 xml:space="preserve"> </w:t>
      </w:r>
      <w:r w:rsidR="007556A6" w:rsidRPr="009F4D6A"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>1</w:t>
      </w:r>
      <w:r w:rsidR="00AC1456"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>5</w:t>
      </w:r>
      <w:r w:rsidR="007556A6" w:rsidRPr="009F4D6A"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>. August 202</w:t>
      </w:r>
      <w:r w:rsidR="00AC1456"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>4</w:t>
      </w:r>
      <w:bookmarkStart w:id="0" w:name="_GoBack"/>
      <w:bookmarkEnd w:id="0"/>
      <w:r w:rsidR="00481745" w:rsidRPr="009F4D6A">
        <w:rPr>
          <w:rFonts w:ascii="Segoe UI" w:hAnsi="Segoe UI" w:cs="Segoe UI"/>
          <w:b/>
          <w:color w:val="FF0000"/>
          <w:sz w:val="22"/>
          <w:szCs w:val="22"/>
          <w:highlight w:val="yellow"/>
          <w:lang w:val="de-DE"/>
        </w:rPr>
        <w:t>, 10.00 – 12.00 Uhr</w:t>
      </w:r>
    </w:p>
    <w:p w14:paraId="73CD881B" w14:textId="77777777" w:rsidR="00481745" w:rsidRPr="00F5005E" w:rsidRDefault="009F4D6A" w:rsidP="008A3172">
      <w:pPr>
        <w:tabs>
          <w:tab w:val="left" w:pos="3828"/>
        </w:tabs>
        <w:spacing w:after="100" w:afterAutospacing="1" w:line="360" w:lineRule="auto"/>
        <w:rPr>
          <w:rFonts w:ascii="Segoe UI" w:hAnsi="Segoe UI" w:cs="Segoe UI"/>
          <w:sz w:val="22"/>
          <w:szCs w:val="22"/>
          <w:lang w:val="de-DE"/>
        </w:rPr>
      </w:pPr>
      <w:r>
        <w:rPr>
          <w:rFonts w:ascii="Segoe UI" w:hAnsi="Segoe UI" w:cs="Segoe UI"/>
          <w:sz w:val="22"/>
          <w:szCs w:val="22"/>
          <w:lang w:val="de-DE"/>
        </w:rPr>
        <w:t xml:space="preserve">Ort: </w:t>
      </w:r>
      <w:r w:rsidR="00481745" w:rsidRPr="00F5005E">
        <w:rPr>
          <w:rFonts w:ascii="Segoe UI" w:hAnsi="Segoe UI" w:cs="Segoe UI"/>
          <w:sz w:val="22"/>
          <w:szCs w:val="22"/>
          <w:lang w:val="de-DE"/>
        </w:rPr>
        <w:t xml:space="preserve">Schulverwaltung Richterswil, </w:t>
      </w:r>
      <w:proofErr w:type="spellStart"/>
      <w:r w:rsidR="00FF04FF">
        <w:rPr>
          <w:rFonts w:ascii="Segoe UI" w:hAnsi="Segoe UI" w:cs="Segoe UI"/>
          <w:sz w:val="22"/>
          <w:szCs w:val="22"/>
          <w:lang w:val="de-DE"/>
        </w:rPr>
        <w:t>Reidholzstrasse</w:t>
      </w:r>
      <w:proofErr w:type="spellEnd"/>
      <w:r w:rsidR="00FF04FF">
        <w:rPr>
          <w:rFonts w:ascii="Segoe UI" w:hAnsi="Segoe UI" w:cs="Segoe UI"/>
          <w:sz w:val="22"/>
          <w:szCs w:val="22"/>
          <w:lang w:val="de-DE"/>
        </w:rPr>
        <w:t xml:space="preserve"> 2</w:t>
      </w:r>
      <w:r w:rsidR="00481745" w:rsidRPr="00F5005E">
        <w:rPr>
          <w:rFonts w:ascii="Segoe UI" w:hAnsi="Segoe UI" w:cs="Segoe UI"/>
          <w:sz w:val="22"/>
          <w:szCs w:val="22"/>
          <w:lang w:val="de-DE"/>
        </w:rPr>
        <w:t>, 8805 Richterswil</w:t>
      </w:r>
    </w:p>
    <w:sectPr w:rsidR="00481745" w:rsidRPr="00F5005E" w:rsidSect="009E7FB6">
      <w:headerReference w:type="default" r:id="rId9"/>
      <w:footerReference w:type="default" r:id="rId10"/>
      <w:type w:val="continuous"/>
      <w:pgSz w:w="11907" w:h="16840" w:code="9"/>
      <w:pgMar w:top="425" w:right="1134" w:bottom="425" w:left="1134" w:header="539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6864" w14:textId="77777777" w:rsidR="00B5513C" w:rsidRDefault="00B5513C">
      <w:r>
        <w:separator/>
      </w:r>
    </w:p>
  </w:endnote>
  <w:endnote w:type="continuationSeparator" w:id="0">
    <w:p w14:paraId="2E1CD411" w14:textId="77777777" w:rsidR="00B5513C" w:rsidRDefault="00B5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wis721 Th BT">
    <w:altName w:val="Calibri"/>
    <w:panose1 w:val="020B03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93F4F" w14:textId="77777777" w:rsidR="008265F7" w:rsidRDefault="008265F7" w:rsidP="008265F7">
    <w:pPr>
      <w:pStyle w:val="Fuzeile"/>
      <w:tabs>
        <w:tab w:val="clear" w:pos="4536"/>
        <w:tab w:val="clear" w:pos="9072"/>
        <w:tab w:val="right" w:pos="9299"/>
      </w:tabs>
      <w:spacing w:after="60" w:line="60" w:lineRule="exact"/>
      <w:rPr>
        <w:rFonts w:ascii="Swis721 Th BT" w:hAnsi="Swis721 Th BT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487D" w14:textId="77777777" w:rsidR="00B5513C" w:rsidRDefault="00B5513C">
      <w:r>
        <w:separator/>
      </w:r>
    </w:p>
  </w:footnote>
  <w:footnote w:type="continuationSeparator" w:id="0">
    <w:p w14:paraId="5F7E13EF" w14:textId="77777777" w:rsidR="00B5513C" w:rsidRDefault="00B5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1BA8" w14:textId="77777777" w:rsidR="006C5CAF" w:rsidRPr="00DF42FC" w:rsidRDefault="006C5CAF" w:rsidP="00DF42FC">
    <w:pPr>
      <w:pStyle w:val="Kopfzeile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064"/>
    <w:multiLevelType w:val="hybridMultilevel"/>
    <w:tmpl w:val="F6AA670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0F79"/>
    <w:multiLevelType w:val="hybridMultilevel"/>
    <w:tmpl w:val="6E66A146"/>
    <w:lvl w:ilvl="0" w:tplc="DE5E40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F20"/>
    <w:multiLevelType w:val="hybridMultilevel"/>
    <w:tmpl w:val="4CEC5D1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72"/>
    <w:rsid w:val="00000D15"/>
    <w:rsid w:val="00000FAD"/>
    <w:rsid w:val="00001B58"/>
    <w:rsid w:val="000124D1"/>
    <w:rsid w:val="00013059"/>
    <w:rsid w:val="00020691"/>
    <w:rsid w:val="0003363C"/>
    <w:rsid w:val="00042739"/>
    <w:rsid w:val="000569C4"/>
    <w:rsid w:val="00062814"/>
    <w:rsid w:val="0006651F"/>
    <w:rsid w:val="0007617D"/>
    <w:rsid w:val="00080F3E"/>
    <w:rsid w:val="000813F1"/>
    <w:rsid w:val="00082074"/>
    <w:rsid w:val="00082DD4"/>
    <w:rsid w:val="00094076"/>
    <w:rsid w:val="000A3095"/>
    <w:rsid w:val="000C59DA"/>
    <w:rsid w:val="000D0615"/>
    <w:rsid w:val="000D297F"/>
    <w:rsid w:val="000F201B"/>
    <w:rsid w:val="000F3109"/>
    <w:rsid w:val="000F3F93"/>
    <w:rsid w:val="0010333E"/>
    <w:rsid w:val="00117F3B"/>
    <w:rsid w:val="00125D41"/>
    <w:rsid w:val="001339EF"/>
    <w:rsid w:val="00134A6D"/>
    <w:rsid w:val="00145785"/>
    <w:rsid w:val="0015401B"/>
    <w:rsid w:val="00160BC1"/>
    <w:rsid w:val="00173DDA"/>
    <w:rsid w:val="00175C95"/>
    <w:rsid w:val="00183E7E"/>
    <w:rsid w:val="001870D5"/>
    <w:rsid w:val="00193C5E"/>
    <w:rsid w:val="00197790"/>
    <w:rsid w:val="001C1D5C"/>
    <w:rsid w:val="001C5BB4"/>
    <w:rsid w:val="001E0613"/>
    <w:rsid w:val="001E0B40"/>
    <w:rsid w:val="00200633"/>
    <w:rsid w:val="00213C87"/>
    <w:rsid w:val="00226E9A"/>
    <w:rsid w:val="0023030B"/>
    <w:rsid w:val="002538D5"/>
    <w:rsid w:val="00260D39"/>
    <w:rsid w:val="0029340F"/>
    <w:rsid w:val="00297CFF"/>
    <w:rsid w:val="002A3CF4"/>
    <w:rsid w:val="002B0770"/>
    <w:rsid w:val="002B13D5"/>
    <w:rsid w:val="002B47EA"/>
    <w:rsid w:val="002D512B"/>
    <w:rsid w:val="002F7C54"/>
    <w:rsid w:val="003068C9"/>
    <w:rsid w:val="00314B13"/>
    <w:rsid w:val="00315FD9"/>
    <w:rsid w:val="003208A0"/>
    <w:rsid w:val="003270B8"/>
    <w:rsid w:val="00356D74"/>
    <w:rsid w:val="00391E6D"/>
    <w:rsid w:val="003B2FDC"/>
    <w:rsid w:val="003D5E0C"/>
    <w:rsid w:val="003E63AA"/>
    <w:rsid w:val="003F522B"/>
    <w:rsid w:val="004338F4"/>
    <w:rsid w:val="004342C0"/>
    <w:rsid w:val="00451C5F"/>
    <w:rsid w:val="00460E2B"/>
    <w:rsid w:val="004711C3"/>
    <w:rsid w:val="00471AD5"/>
    <w:rsid w:val="00477833"/>
    <w:rsid w:val="00481745"/>
    <w:rsid w:val="004B5685"/>
    <w:rsid w:val="004F09DC"/>
    <w:rsid w:val="005100EF"/>
    <w:rsid w:val="005173F9"/>
    <w:rsid w:val="0052189E"/>
    <w:rsid w:val="00540DEA"/>
    <w:rsid w:val="00552084"/>
    <w:rsid w:val="00553ECF"/>
    <w:rsid w:val="00584A03"/>
    <w:rsid w:val="005B6579"/>
    <w:rsid w:val="005D78BE"/>
    <w:rsid w:val="005E44D6"/>
    <w:rsid w:val="00625476"/>
    <w:rsid w:val="006255AC"/>
    <w:rsid w:val="006262C6"/>
    <w:rsid w:val="006454BB"/>
    <w:rsid w:val="00652AA2"/>
    <w:rsid w:val="00656992"/>
    <w:rsid w:val="00674BF7"/>
    <w:rsid w:val="006924BC"/>
    <w:rsid w:val="006A23B9"/>
    <w:rsid w:val="006A3FE4"/>
    <w:rsid w:val="006C5CAF"/>
    <w:rsid w:val="006C6E41"/>
    <w:rsid w:val="006D5720"/>
    <w:rsid w:val="006F29B4"/>
    <w:rsid w:val="00724AD2"/>
    <w:rsid w:val="007556A6"/>
    <w:rsid w:val="007630E2"/>
    <w:rsid w:val="00766B5D"/>
    <w:rsid w:val="007814FA"/>
    <w:rsid w:val="0079011B"/>
    <w:rsid w:val="007A413A"/>
    <w:rsid w:val="007B421A"/>
    <w:rsid w:val="007E344F"/>
    <w:rsid w:val="007E55EC"/>
    <w:rsid w:val="0081359A"/>
    <w:rsid w:val="008265F7"/>
    <w:rsid w:val="008404C9"/>
    <w:rsid w:val="008537F3"/>
    <w:rsid w:val="00860778"/>
    <w:rsid w:val="00866A8C"/>
    <w:rsid w:val="008707E7"/>
    <w:rsid w:val="00880890"/>
    <w:rsid w:val="008A3172"/>
    <w:rsid w:val="008D08F8"/>
    <w:rsid w:val="008D4108"/>
    <w:rsid w:val="008F62F9"/>
    <w:rsid w:val="0090400E"/>
    <w:rsid w:val="00904C74"/>
    <w:rsid w:val="00905058"/>
    <w:rsid w:val="0091088F"/>
    <w:rsid w:val="00923747"/>
    <w:rsid w:val="00927EC2"/>
    <w:rsid w:val="0094247A"/>
    <w:rsid w:val="0096131E"/>
    <w:rsid w:val="00962570"/>
    <w:rsid w:val="00966561"/>
    <w:rsid w:val="009901AF"/>
    <w:rsid w:val="009C695E"/>
    <w:rsid w:val="009E7FB6"/>
    <w:rsid w:val="009F2072"/>
    <w:rsid w:val="009F4D6A"/>
    <w:rsid w:val="009F5C4F"/>
    <w:rsid w:val="00A001A3"/>
    <w:rsid w:val="00A00629"/>
    <w:rsid w:val="00A02FE6"/>
    <w:rsid w:val="00A233E4"/>
    <w:rsid w:val="00A44EF0"/>
    <w:rsid w:val="00A771CD"/>
    <w:rsid w:val="00A84DDD"/>
    <w:rsid w:val="00A92536"/>
    <w:rsid w:val="00AA3E51"/>
    <w:rsid w:val="00AB0EC5"/>
    <w:rsid w:val="00AC13DF"/>
    <w:rsid w:val="00AC1456"/>
    <w:rsid w:val="00AC56E1"/>
    <w:rsid w:val="00AF3E9F"/>
    <w:rsid w:val="00B058A4"/>
    <w:rsid w:val="00B14186"/>
    <w:rsid w:val="00B25A8F"/>
    <w:rsid w:val="00B36FF1"/>
    <w:rsid w:val="00B51732"/>
    <w:rsid w:val="00B5513C"/>
    <w:rsid w:val="00B816C3"/>
    <w:rsid w:val="00BB13FE"/>
    <w:rsid w:val="00BB7CA1"/>
    <w:rsid w:val="00BC20CA"/>
    <w:rsid w:val="00BF49B6"/>
    <w:rsid w:val="00BF7BE8"/>
    <w:rsid w:val="00C02D34"/>
    <w:rsid w:val="00C304F1"/>
    <w:rsid w:val="00C360D3"/>
    <w:rsid w:val="00C40529"/>
    <w:rsid w:val="00C6680B"/>
    <w:rsid w:val="00C80565"/>
    <w:rsid w:val="00C8211A"/>
    <w:rsid w:val="00C90225"/>
    <w:rsid w:val="00C90EB5"/>
    <w:rsid w:val="00C92048"/>
    <w:rsid w:val="00CD3487"/>
    <w:rsid w:val="00CF173B"/>
    <w:rsid w:val="00CF2BAD"/>
    <w:rsid w:val="00D04E82"/>
    <w:rsid w:val="00D055A6"/>
    <w:rsid w:val="00D110CB"/>
    <w:rsid w:val="00D2625B"/>
    <w:rsid w:val="00D54ADD"/>
    <w:rsid w:val="00D54F94"/>
    <w:rsid w:val="00D81931"/>
    <w:rsid w:val="00D859AA"/>
    <w:rsid w:val="00DC77D9"/>
    <w:rsid w:val="00DF42FC"/>
    <w:rsid w:val="00E02582"/>
    <w:rsid w:val="00E0544C"/>
    <w:rsid w:val="00E20D7B"/>
    <w:rsid w:val="00E26CB7"/>
    <w:rsid w:val="00E358A5"/>
    <w:rsid w:val="00E45667"/>
    <w:rsid w:val="00E555D1"/>
    <w:rsid w:val="00E80282"/>
    <w:rsid w:val="00E8117A"/>
    <w:rsid w:val="00E82D78"/>
    <w:rsid w:val="00EA0127"/>
    <w:rsid w:val="00EC5670"/>
    <w:rsid w:val="00EC7E2E"/>
    <w:rsid w:val="00EF409C"/>
    <w:rsid w:val="00F02D51"/>
    <w:rsid w:val="00F12507"/>
    <w:rsid w:val="00F33A5D"/>
    <w:rsid w:val="00F42FE4"/>
    <w:rsid w:val="00F5005E"/>
    <w:rsid w:val="00F55F30"/>
    <w:rsid w:val="00F62536"/>
    <w:rsid w:val="00F74F4D"/>
    <w:rsid w:val="00F86D1F"/>
    <w:rsid w:val="00FA226B"/>
    <w:rsid w:val="00FA2AED"/>
    <w:rsid w:val="00FA2EBA"/>
    <w:rsid w:val="00FA56F6"/>
    <w:rsid w:val="00FB3C23"/>
    <w:rsid w:val="00FB54F3"/>
    <w:rsid w:val="00FF04FF"/>
    <w:rsid w:val="00FF34E4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0E2C4C7"/>
  <w15:docId w15:val="{5485FE60-4C56-48F2-A2AC-3535A06C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2"/>
    <w:pPr>
      <w:widowControl w:val="0"/>
      <w:spacing w:line="260" w:lineRule="exact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56992"/>
  </w:style>
  <w:style w:type="paragraph" w:styleId="Fuzeile">
    <w:name w:val="footer"/>
    <w:basedOn w:val="Standard"/>
    <w:rsid w:val="0065699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992"/>
  </w:style>
  <w:style w:type="character" w:styleId="Hyperlink">
    <w:name w:val="Hyperlink"/>
    <w:basedOn w:val="Absatz-Standardschriftart"/>
    <w:uiPriority w:val="99"/>
    <w:unhideWhenUsed/>
    <w:rsid w:val="00E555D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63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630E2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C59DA"/>
    <w:pPr>
      <w:ind w:left="720"/>
      <w:contextualSpacing/>
    </w:pPr>
  </w:style>
  <w:style w:type="table" w:styleId="Tabellenraster">
    <w:name w:val="Table Grid"/>
    <w:basedOn w:val="NormaleTabelle"/>
    <w:rsid w:val="0017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4247A"/>
    <w:rPr>
      <w:rFonts w:ascii="Arial" w:hAnsi="Arial"/>
      <w:lang w:eastAsia="de-DE"/>
    </w:rPr>
  </w:style>
  <w:style w:type="paragraph" w:styleId="Beschriftung">
    <w:name w:val="caption"/>
    <w:basedOn w:val="Standard"/>
    <w:next w:val="Standard"/>
    <w:qFormat/>
    <w:rsid w:val="00481745"/>
    <w:pPr>
      <w:widowControl/>
      <w:spacing w:line="240" w:lineRule="auto"/>
    </w:pPr>
    <w:rPr>
      <w:rFonts w:eastAsia="Times"/>
      <w:b/>
      <w:sz w:val="36"/>
      <w:szCs w:val="24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rk12\Lokale%20Einstellungen\Temporary%20Internet%20Files\OLK9B\Brief%20Gas-%20und%20Wasserwerk%20Allgem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E5A8-CD15-4EFE-8B2F-694D4A45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Gas- und Wasserwerk Allgemein</Template>
  <TotalTime>0</TotalTime>
  <Pages>5</Pages>
  <Words>458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Richterswil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werk12</dc:creator>
  <cp:lastModifiedBy>Perrone Nathalie</cp:lastModifiedBy>
  <cp:revision>10</cp:revision>
  <cp:lastPrinted>2023-06-14T05:49:00Z</cp:lastPrinted>
  <dcterms:created xsi:type="dcterms:W3CDTF">2024-05-28T16:06:00Z</dcterms:created>
  <dcterms:modified xsi:type="dcterms:W3CDTF">2024-05-29T10:11:00Z</dcterms:modified>
</cp:coreProperties>
</file>